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40" w:rsidRPr="00523138" w:rsidRDefault="002775FE" w:rsidP="00F93D4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489586</wp:posOffset>
                </wp:positionV>
                <wp:extent cx="2409825" cy="29908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624" w:rsidRPr="00573EAA" w:rsidRDefault="00A77624" w:rsidP="00A77624">
                            <w:pPr>
                              <w:rPr>
                                <w:b/>
                              </w:rPr>
                            </w:pPr>
                            <w:r w:rsidRPr="00573EAA">
                              <w:rPr>
                                <w:b/>
                              </w:rPr>
                              <w:t>Заместителям глав администраций районов</w:t>
                            </w:r>
                          </w:p>
                          <w:p w:rsidR="00A77624" w:rsidRPr="00573EAA" w:rsidRDefault="00A77624" w:rsidP="00A77624">
                            <w:pPr>
                              <w:rPr>
                                <w:b/>
                              </w:rPr>
                            </w:pPr>
                            <w:r w:rsidRPr="00573EAA">
                              <w:rPr>
                                <w:b/>
                              </w:rPr>
                              <w:t>Санкт-Петербурга,</w:t>
                            </w:r>
                          </w:p>
                          <w:p w:rsidR="00A77624" w:rsidRPr="00BA28A7" w:rsidRDefault="00A77624" w:rsidP="00A77624">
                            <w:pPr>
                              <w:rPr>
                                <w:b/>
                              </w:rPr>
                            </w:pPr>
                            <w:r w:rsidRPr="00573EAA">
                              <w:rPr>
                                <w:b/>
                              </w:rPr>
                              <w:t>курирующим вопросы образования</w:t>
                            </w:r>
                          </w:p>
                          <w:p w:rsidR="00A77624" w:rsidRPr="00A77624" w:rsidRDefault="00A77624" w:rsidP="009665A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53993" w:rsidRDefault="00D53993" w:rsidP="009665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Руководителям общеобразовательных учреждений, находящихся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в ведении Комитета </w:t>
                            </w:r>
                            <w:r>
                              <w:rPr>
                                <w:b/>
                              </w:rPr>
                              <w:br/>
                              <w:t>по образованию</w:t>
                            </w:r>
                          </w:p>
                          <w:p w:rsidR="00D53993" w:rsidRPr="00573EAA" w:rsidRDefault="00D53993" w:rsidP="009665A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53993" w:rsidRDefault="00D53993" w:rsidP="009665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Руководителям учреждений дополнительного образования детей, находящихся в ведении Комитета по образованию</w:t>
                            </w:r>
                          </w:p>
                          <w:p w:rsidR="00D53993" w:rsidRPr="00F93D40" w:rsidRDefault="00D53993" w:rsidP="001776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95pt;margin-top:38.55pt;width:189.75pt;height:2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mDzwIAAMA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" filled="f" stroked="f">
                <v:textbox>
                  <w:txbxContent>
                    <w:p w:rsidR="00A77624" w:rsidRPr="00573EAA" w:rsidRDefault="00A77624" w:rsidP="00A77624">
                      <w:pPr>
                        <w:rPr>
                          <w:b/>
                        </w:rPr>
                      </w:pPr>
                      <w:r w:rsidRPr="00573EAA">
                        <w:rPr>
                          <w:b/>
                        </w:rPr>
                        <w:t>Заместителям глав администраций районов</w:t>
                      </w:r>
                    </w:p>
                    <w:p w:rsidR="00A77624" w:rsidRPr="00573EAA" w:rsidRDefault="00A77624" w:rsidP="00A77624">
                      <w:pPr>
                        <w:rPr>
                          <w:b/>
                        </w:rPr>
                      </w:pPr>
                      <w:r w:rsidRPr="00573EAA">
                        <w:rPr>
                          <w:b/>
                        </w:rPr>
                        <w:t>Санкт-Петербурга,</w:t>
                      </w:r>
                    </w:p>
                    <w:p w:rsidR="00A77624" w:rsidRPr="00BA28A7" w:rsidRDefault="00A77624" w:rsidP="00A77624">
                      <w:pPr>
                        <w:rPr>
                          <w:b/>
                        </w:rPr>
                      </w:pPr>
                      <w:r w:rsidRPr="00573EAA">
                        <w:rPr>
                          <w:b/>
                        </w:rPr>
                        <w:t>курирующим вопросы образования</w:t>
                      </w:r>
                    </w:p>
                    <w:p w:rsidR="00A77624" w:rsidRPr="00A77624" w:rsidRDefault="00A77624" w:rsidP="009665A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D53993" w:rsidRDefault="00D53993" w:rsidP="009665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Руководителям общеобразовательных учреждений, находящихся </w:t>
                      </w:r>
                      <w:r>
                        <w:rPr>
                          <w:b/>
                        </w:rPr>
                        <w:br/>
                        <w:t xml:space="preserve">в ведении Комитета </w:t>
                      </w:r>
                      <w:r>
                        <w:rPr>
                          <w:b/>
                        </w:rPr>
                        <w:br/>
                        <w:t>по образованию</w:t>
                      </w:r>
                    </w:p>
                    <w:p w:rsidR="00D53993" w:rsidRPr="00573EAA" w:rsidRDefault="00D53993" w:rsidP="009665A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D53993" w:rsidRDefault="00D53993" w:rsidP="009665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Руководителям учреждений дополнительного образования детей, находящихся в ведении Комитета по образованию</w:t>
                      </w:r>
                    </w:p>
                    <w:p w:rsidR="00D53993" w:rsidRPr="00F93D40" w:rsidRDefault="00D53993" w:rsidP="0017764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7279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24" w:rsidRDefault="00A77624" w:rsidP="00177649">
      <w:pPr>
        <w:jc w:val="both"/>
      </w:pPr>
    </w:p>
    <w:p w:rsidR="00A77624" w:rsidRDefault="00A77624" w:rsidP="00177649">
      <w:pPr>
        <w:jc w:val="both"/>
      </w:pPr>
    </w:p>
    <w:p w:rsidR="00190138" w:rsidRDefault="00190138" w:rsidP="00177649">
      <w:pPr>
        <w:jc w:val="both"/>
      </w:pPr>
    </w:p>
    <w:p w:rsidR="00190138" w:rsidRDefault="00190138" w:rsidP="00177649">
      <w:pPr>
        <w:jc w:val="both"/>
      </w:pPr>
    </w:p>
    <w:p w:rsidR="00FC362A" w:rsidRDefault="00177649" w:rsidP="00177649">
      <w:pPr>
        <w:jc w:val="both"/>
      </w:pPr>
      <w:r>
        <w:t xml:space="preserve">О </w:t>
      </w:r>
      <w:r w:rsidR="00FC362A">
        <w:t xml:space="preserve">проведении </w:t>
      </w:r>
      <w:proofErr w:type="gramStart"/>
      <w:r w:rsidR="00281DC7">
        <w:t>Всероссийско</w:t>
      </w:r>
      <w:r w:rsidR="001F622B">
        <w:t>й</w:t>
      </w:r>
      <w:proofErr w:type="gramEnd"/>
    </w:p>
    <w:p w:rsidR="001F622B" w:rsidRDefault="00523138" w:rsidP="00177649">
      <w:pPr>
        <w:jc w:val="both"/>
      </w:pPr>
      <w:r>
        <w:t>п</w:t>
      </w:r>
      <w:r w:rsidR="001F622B">
        <w:t>росветительской акции</w:t>
      </w:r>
    </w:p>
    <w:p w:rsidR="00177649" w:rsidRDefault="001F622B" w:rsidP="00177649">
      <w:pPr>
        <w:jc w:val="both"/>
      </w:pPr>
      <w:r>
        <w:t>«</w:t>
      </w:r>
      <w:r w:rsidR="00281DC7">
        <w:t>Экологическ</w:t>
      </w:r>
      <w:r>
        <w:t>ий</w:t>
      </w:r>
      <w:r w:rsidR="00FC362A">
        <w:t xml:space="preserve"> диктант</w:t>
      </w:r>
      <w:r>
        <w:t>»</w:t>
      </w:r>
    </w:p>
    <w:p w:rsidR="00A77624" w:rsidRDefault="00A77624" w:rsidP="00A77624">
      <w:pPr>
        <w:rPr>
          <w:b/>
        </w:rPr>
      </w:pPr>
    </w:p>
    <w:p w:rsidR="00A77624" w:rsidRDefault="00A77624" w:rsidP="00177649">
      <w:pPr>
        <w:jc w:val="center"/>
        <w:rPr>
          <w:b/>
        </w:rPr>
      </w:pPr>
    </w:p>
    <w:p w:rsidR="00177649" w:rsidRPr="00622A1A" w:rsidRDefault="00177649" w:rsidP="00177649">
      <w:pPr>
        <w:jc w:val="center"/>
        <w:rPr>
          <w:b/>
        </w:rPr>
      </w:pPr>
      <w:r w:rsidRPr="00622A1A">
        <w:rPr>
          <w:b/>
        </w:rPr>
        <w:t>Уважаемые руководители!</w:t>
      </w:r>
    </w:p>
    <w:p w:rsidR="00177649" w:rsidRDefault="00177649" w:rsidP="00177649">
      <w:pPr>
        <w:jc w:val="both"/>
      </w:pPr>
    </w:p>
    <w:p w:rsidR="002614AC" w:rsidRPr="00C13A55" w:rsidRDefault="00D62634" w:rsidP="00AE217C">
      <w:pPr>
        <w:ind w:firstLine="708"/>
        <w:jc w:val="both"/>
      </w:pPr>
      <w:r w:rsidRPr="00D62634">
        <w:t xml:space="preserve">В дополнение к ранее направленному письму от </w:t>
      </w:r>
      <w:r w:rsidRPr="005C3BE7">
        <w:t>0</w:t>
      </w:r>
      <w:r w:rsidR="005C3BE7" w:rsidRPr="005C3BE7">
        <w:t>1</w:t>
      </w:r>
      <w:r w:rsidRPr="005C3BE7">
        <w:t>.</w:t>
      </w:r>
      <w:r w:rsidR="005C3BE7" w:rsidRPr="005C3BE7">
        <w:t>10</w:t>
      </w:r>
      <w:r w:rsidRPr="005C3BE7">
        <w:t>.2020 № 03-</w:t>
      </w:r>
      <w:r w:rsidR="005C3BE7" w:rsidRPr="005C3BE7">
        <w:t>15</w:t>
      </w:r>
      <w:r w:rsidRPr="005C3BE7">
        <w:t>-</w:t>
      </w:r>
      <w:r w:rsidR="005C3BE7" w:rsidRPr="005C3BE7">
        <w:t>1710</w:t>
      </w:r>
      <w:r w:rsidRPr="005C3BE7">
        <w:t>/20-0-</w:t>
      </w:r>
      <w:r w:rsidR="00B5055E">
        <w:t>5</w:t>
      </w:r>
      <w:r w:rsidRPr="00D62634">
        <w:t xml:space="preserve"> </w:t>
      </w:r>
      <w:r w:rsidRPr="00D62634">
        <w:br/>
        <w:t xml:space="preserve">о проведении Всероссийской просветительской акции «Экологический диктант» </w:t>
      </w:r>
      <w:r w:rsidR="00190138">
        <w:br/>
      </w:r>
      <w:r w:rsidRPr="00D62634">
        <w:t xml:space="preserve">(далее – </w:t>
      </w:r>
      <w:proofErr w:type="spellStart"/>
      <w:r w:rsidRPr="00D62634">
        <w:t>Экодиктант</w:t>
      </w:r>
      <w:proofErr w:type="spellEnd"/>
      <w:r w:rsidRPr="00D62634">
        <w:t>)</w:t>
      </w:r>
      <w:r>
        <w:t xml:space="preserve"> </w:t>
      </w:r>
      <w:r w:rsidR="002775FE">
        <w:t xml:space="preserve">в Российской Федерации </w:t>
      </w:r>
      <w:r w:rsidR="00D53993">
        <w:t xml:space="preserve">15-16 ноября 2020 года </w:t>
      </w:r>
      <w:r w:rsidRPr="00D62634">
        <w:t xml:space="preserve">Комитет </w:t>
      </w:r>
      <w:r w:rsidR="00190138">
        <w:br/>
      </w:r>
      <w:r w:rsidRPr="00D62634">
        <w:t xml:space="preserve">по образованию направляет </w:t>
      </w:r>
      <w:r w:rsidR="00573EAA">
        <w:t xml:space="preserve">инструкцию </w:t>
      </w:r>
      <w:r w:rsidR="00F83EE8">
        <w:t xml:space="preserve">по проведению </w:t>
      </w:r>
      <w:proofErr w:type="spellStart"/>
      <w:r w:rsidR="00F83EE8">
        <w:t>Экодиктанта</w:t>
      </w:r>
      <w:proofErr w:type="spellEnd"/>
      <w:r w:rsidR="00F83EE8">
        <w:t xml:space="preserve"> </w:t>
      </w:r>
      <w:r w:rsidR="00272F2D">
        <w:t>в образовательных учреждениях</w:t>
      </w:r>
      <w:r w:rsidR="00F83EE8">
        <w:t>.</w:t>
      </w:r>
      <w:r w:rsidR="00573EAA">
        <w:t xml:space="preserve"> </w:t>
      </w:r>
    </w:p>
    <w:p w:rsidR="00D62634" w:rsidRPr="00D62634" w:rsidRDefault="00F83EE8" w:rsidP="00272F2D">
      <w:pPr>
        <w:jc w:val="both"/>
        <w:rPr>
          <w:b/>
        </w:rPr>
      </w:pPr>
      <w:r>
        <w:tab/>
      </w:r>
    </w:p>
    <w:p w:rsidR="00D53993" w:rsidRPr="00F900C8" w:rsidRDefault="00F900C8" w:rsidP="00D62634">
      <w:r>
        <w:rPr>
          <w:b/>
        </w:rPr>
        <w:tab/>
      </w:r>
      <w:r w:rsidRPr="00F900C8">
        <w:t>Приложение: на 2 л. в 1 экз.</w:t>
      </w:r>
    </w:p>
    <w:p w:rsidR="00D53993" w:rsidRDefault="00D53993" w:rsidP="00D62634">
      <w:pPr>
        <w:rPr>
          <w:b/>
        </w:rPr>
      </w:pPr>
    </w:p>
    <w:p w:rsidR="00F900C8" w:rsidRDefault="00F900C8" w:rsidP="00D62634">
      <w:pPr>
        <w:rPr>
          <w:b/>
        </w:rPr>
      </w:pPr>
    </w:p>
    <w:p w:rsidR="00D62634" w:rsidRPr="00D62634" w:rsidRDefault="00D62634" w:rsidP="00D62634">
      <w:pPr>
        <w:rPr>
          <w:b/>
        </w:rPr>
      </w:pPr>
      <w:r w:rsidRPr="00D62634">
        <w:rPr>
          <w:b/>
        </w:rPr>
        <w:t>С уважением,</w:t>
      </w:r>
    </w:p>
    <w:p w:rsidR="00530B96" w:rsidRDefault="00530B96" w:rsidP="00D62634">
      <w:pPr>
        <w:rPr>
          <w:b/>
        </w:rPr>
      </w:pPr>
      <w:r>
        <w:rPr>
          <w:b/>
        </w:rPr>
        <w:t xml:space="preserve">временно исполняющий обязанности </w:t>
      </w:r>
    </w:p>
    <w:p w:rsidR="00D62634" w:rsidRPr="00D62634" w:rsidRDefault="00D62634" w:rsidP="00D62634">
      <w:pPr>
        <w:rPr>
          <w:b/>
        </w:rPr>
      </w:pPr>
      <w:r w:rsidRPr="00D62634">
        <w:rPr>
          <w:b/>
        </w:rPr>
        <w:t>заместител</w:t>
      </w:r>
      <w:r w:rsidR="00530B96">
        <w:rPr>
          <w:b/>
        </w:rPr>
        <w:t>я</w:t>
      </w:r>
      <w:r w:rsidRPr="00D62634">
        <w:rPr>
          <w:b/>
        </w:rPr>
        <w:t xml:space="preserve"> председателя Комитета</w:t>
      </w:r>
      <w:r w:rsidRPr="00D62634">
        <w:rPr>
          <w:b/>
        </w:rPr>
        <w:tab/>
      </w:r>
      <w:r w:rsidRPr="00D62634">
        <w:rPr>
          <w:b/>
        </w:rPr>
        <w:tab/>
      </w:r>
      <w:r w:rsidRPr="00D62634">
        <w:rPr>
          <w:b/>
        </w:rPr>
        <w:tab/>
      </w:r>
      <w:r w:rsidRPr="00D62634">
        <w:rPr>
          <w:b/>
        </w:rPr>
        <w:tab/>
        <w:t xml:space="preserve">           </w:t>
      </w:r>
      <w:r w:rsidR="00530B96">
        <w:rPr>
          <w:b/>
        </w:rPr>
        <w:t xml:space="preserve">     </w:t>
      </w:r>
      <w:r w:rsidRPr="00D62634">
        <w:rPr>
          <w:b/>
        </w:rPr>
        <w:t xml:space="preserve">   </w:t>
      </w:r>
      <w:r w:rsidR="00113472">
        <w:rPr>
          <w:b/>
        </w:rPr>
        <w:t xml:space="preserve"> </w:t>
      </w:r>
      <w:r w:rsidRPr="00D62634">
        <w:rPr>
          <w:b/>
        </w:rPr>
        <w:t xml:space="preserve">  А.</w:t>
      </w:r>
      <w:r w:rsidR="00530B96">
        <w:rPr>
          <w:b/>
        </w:rPr>
        <w:t>В</w:t>
      </w:r>
      <w:r w:rsidRPr="00D62634">
        <w:rPr>
          <w:b/>
        </w:rPr>
        <w:t xml:space="preserve">. </w:t>
      </w:r>
      <w:r w:rsidR="00530B96">
        <w:rPr>
          <w:b/>
        </w:rPr>
        <w:t>Грубская</w:t>
      </w:r>
    </w:p>
    <w:p w:rsidR="00D62634" w:rsidRPr="00D62634" w:rsidRDefault="00D62634" w:rsidP="00D62634">
      <w:pPr>
        <w:rPr>
          <w:b/>
        </w:rPr>
      </w:pPr>
    </w:p>
    <w:p w:rsidR="00D62634" w:rsidRDefault="00D62634" w:rsidP="00D62634">
      <w:pPr>
        <w:rPr>
          <w:sz w:val="20"/>
          <w:szCs w:val="20"/>
        </w:rPr>
      </w:pPr>
    </w:p>
    <w:p w:rsidR="00AE217C" w:rsidRDefault="00AE217C" w:rsidP="00D62634">
      <w:pPr>
        <w:rPr>
          <w:sz w:val="20"/>
          <w:szCs w:val="20"/>
        </w:rPr>
      </w:pPr>
    </w:p>
    <w:p w:rsidR="00D53993" w:rsidRDefault="00D53993" w:rsidP="00D62634">
      <w:pPr>
        <w:rPr>
          <w:sz w:val="20"/>
          <w:szCs w:val="20"/>
        </w:rPr>
      </w:pPr>
    </w:p>
    <w:p w:rsidR="00D53993" w:rsidRDefault="00D53993" w:rsidP="00D62634">
      <w:pPr>
        <w:rPr>
          <w:sz w:val="20"/>
          <w:szCs w:val="20"/>
        </w:rPr>
      </w:pPr>
    </w:p>
    <w:p w:rsidR="00D53993" w:rsidRDefault="00D53993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A77624" w:rsidRDefault="00A77624" w:rsidP="00D62634">
      <w:pPr>
        <w:rPr>
          <w:sz w:val="20"/>
          <w:szCs w:val="20"/>
        </w:rPr>
      </w:pPr>
    </w:p>
    <w:p w:rsidR="00190138" w:rsidRPr="00D62634" w:rsidRDefault="00190138" w:rsidP="00D62634">
      <w:pPr>
        <w:rPr>
          <w:sz w:val="20"/>
          <w:szCs w:val="20"/>
        </w:rPr>
      </w:pPr>
      <w:bookmarkStart w:id="0" w:name="_GoBack"/>
      <w:bookmarkEnd w:id="0"/>
    </w:p>
    <w:p w:rsidR="00C57AED" w:rsidRPr="00AE217C" w:rsidRDefault="00A77624" w:rsidP="008C17BA">
      <w:pPr>
        <w:rPr>
          <w:sz w:val="18"/>
          <w:szCs w:val="18"/>
        </w:rPr>
      </w:pPr>
      <w:r>
        <w:rPr>
          <w:sz w:val="18"/>
          <w:szCs w:val="18"/>
        </w:rPr>
        <w:t>Глыбовская О.В</w:t>
      </w:r>
      <w:r w:rsidR="00177649" w:rsidRPr="00AE217C">
        <w:rPr>
          <w:sz w:val="18"/>
          <w:szCs w:val="18"/>
        </w:rPr>
        <w:t>.</w:t>
      </w:r>
      <w:r w:rsidR="008C17BA" w:rsidRPr="00AE217C">
        <w:rPr>
          <w:sz w:val="18"/>
          <w:szCs w:val="18"/>
        </w:rPr>
        <w:t xml:space="preserve">, </w:t>
      </w:r>
    </w:p>
    <w:p w:rsidR="00272F2D" w:rsidRDefault="00177649" w:rsidP="00A77624">
      <w:pPr>
        <w:rPr>
          <w:sz w:val="26"/>
          <w:szCs w:val="26"/>
        </w:rPr>
      </w:pPr>
      <w:r w:rsidRPr="00AE217C">
        <w:rPr>
          <w:sz w:val="18"/>
          <w:szCs w:val="18"/>
        </w:rPr>
        <w:t>(812)</w:t>
      </w:r>
      <w:r w:rsidR="00C57AED" w:rsidRPr="00AE217C">
        <w:rPr>
          <w:sz w:val="18"/>
          <w:szCs w:val="18"/>
        </w:rPr>
        <w:t xml:space="preserve"> </w:t>
      </w:r>
      <w:r w:rsidRPr="00AE217C">
        <w:rPr>
          <w:sz w:val="18"/>
          <w:szCs w:val="18"/>
        </w:rPr>
        <w:t>576-18-</w:t>
      </w:r>
      <w:r w:rsidR="00F900C8">
        <w:rPr>
          <w:sz w:val="18"/>
          <w:szCs w:val="18"/>
        </w:rPr>
        <w:t>76</w:t>
      </w:r>
    </w:p>
    <w:p w:rsidR="00190138" w:rsidRDefault="00190138" w:rsidP="00190138">
      <w:pPr>
        <w:tabs>
          <w:tab w:val="left" w:pos="284"/>
          <w:tab w:val="left" w:pos="851"/>
        </w:tabs>
        <w:ind w:left="4956"/>
      </w:pPr>
      <w:r>
        <w:lastRenderedPageBreak/>
        <w:t xml:space="preserve">Приложение </w:t>
      </w:r>
    </w:p>
    <w:p w:rsidR="00190138" w:rsidRDefault="00190138" w:rsidP="00190138">
      <w:pPr>
        <w:tabs>
          <w:tab w:val="left" w:pos="284"/>
          <w:tab w:val="left" w:pos="851"/>
        </w:tabs>
        <w:ind w:left="4956"/>
      </w:pPr>
      <w:r>
        <w:t xml:space="preserve">к письму Комитета по образованию </w:t>
      </w:r>
    </w:p>
    <w:p w:rsidR="00190138" w:rsidRPr="00190138" w:rsidRDefault="00190138" w:rsidP="00190138">
      <w:pPr>
        <w:tabs>
          <w:tab w:val="left" w:pos="284"/>
          <w:tab w:val="left" w:pos="851"/>
        </w:tabs>
        <w:ind w:left="4956"/>
      </w:pPr>
      <w:r>
        <w:t>от _____________ № ____________</w:t>
      </w:r>
    </w:p>
    <w:p w:rsidR="00190138" w:rsidRDefault="00190138" w:rsidP="00F011C1">
      <w:pPr>
        <w:tabs>
          <w:tab w:val="left" w:pos="284"/>
          <w:tab w:val="left" w:pos="851"/>
        </w:tabs>
        <w:ind w:left="567"/>
        <w:jc w:val="center"/>
        <w:rPr>
          <w:b/>
        </w:rPr>
      </w:pPr>
    </w:p>
    <w:p w:rsidR="00190138" w:rsidRDefault="00190138" w:rsidP="00F011C1">
      <w:pPr>
        <w:tabs>
          <w:tab w:val="left" w:pos="284"/>
          <w:tab w:val="left" w:pos="851"/>
        </w:tabs>
        <w:ind w:left="567"/>
        <w:jc w:val="center"/>
        <w:rPr>
          <w:b/>
        </w:rPr>
      </w:pPr>
    </w:p>
    <w:p w:rsidR="00F011C1" w:rsidRPr="00F011C1" w:rsidRDefault="00F011C1" w:rsidP="00F011C1">
      <w:pPr>
        <w:tabs>
          <w:tab w:val="left" w:pos="284"/>
          <w:tab w:val="left" w:pos="851"/>
        </w:tabs>
        <w:ind w:left="567"/>
        <w:jc w:val="center"/>
        <w:rPr>
          <w:b/>
        </w:rPr>
      </w:pPr>
      <w:r w:rsidRPr="00F011C1">
        <w:rPr>
          <w:b/>
        </w:rPr>
        <w:t xml:space="preserve">Инструкция по проведению </w:t>
      </w:r>
      <w:proofErr w:type="spellStart"/>
      <w:r w:rsidRPr="00F011C1">
        <w:rPr>
          <w:b/>
        </w:rPr>
        <w:t>Экодиктанта</w:t>
      </w:r>
      <w:proofErr w:type="spellEnd"/>
    </w:p>
    <w:p w:rsidR="00F011C1" w:rsidRPr="00F011C1" w:rsidRDefault="00F011C1" w:rsidP="00F011C1">
      <w:pPr>
        <w:tabs>
          <w:tab w:val="left" w:pos="284"/>
          <w:tab w:val="left" w:pos="851"/>
        </w:tabs>
        <w:ind w:left="567"/>
        <w:jc w:val="both"/>
      </w:pPr>
    </w:p>
    <w:p w:rsidR="005E0463" w:rsidRDefault="00292D9C" w:rsidP="005E0463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proofErr w:type="spellStart"/>
      <w:r>
        <w:t>Экодиктант</w:t>
      </w:r>
      <w:proofErr w:type="spellEnd"/>
      <w:r>
        <w:t xml:space="preserve"> проводится на территории Российской Федерации 15-16 ноября </w:t>
      </w:r>
      <w:r w:rsidR="00F011C1">
        <w:br/>
      </w:r>
      <w:r>
        <w:t xml:space="preserve">2020 года. </w:t>
      </w:r>
      <w:r w:rsidR="00272F2D" w:rsidRPr="00272F2D">
        <w:t>Время</w:t>
      </w:r>
      <w:r w:rsidR="00AB4D30">
        <w:t>, удобное для</w:t>
      </w:r>
      <w:r w:rsidR="00272F2D" w:rsidRPr="00272F2D">
        <w:t xml:space="preserve"> </w:t>
      </w:r>
      <w:r>
        <w:t xml:space="preserve">начала </w:t>
      </w:r>
      <w:proofErr w:type="spellStart"/>
      <w:r w:rsidR="00272F2D" w:rsidRPr="00272F2D">
        <w:t>Экодиктанта</w:t>
      </w:r>
      <w:proofErr w:type="spellEnd"/>
      <w:r w:rsidR="00AB4D30">
        <w:t>,</w:t>
      </w:r>
      <w:r w:rsidR="00272F2D" w:rsidRPr="00272F2D">
        <w:t xml:space="preserve"> определяется руководителем образовательного учреждения</w:t>
      </w:r>
      <w:r w:rsidR="00805BBB">
        <w:t xml:space="preserve"> (далее – ОУ)</w:t>
      </w:r>
      <w:r w:rsidR="00272F2D">
        <w:t xml:space="preserve">, на базе которого организована закрытая </w:t>
      </w:r>
      <w:proofErr w:type="spellStart"/>
      <w:r w:rsidR="00272F2D">
        <w:t>оффлайн</w:t>
      </w:r>
      <w:proofErr w:type="spellEnd"/>
      <w:r w:rsidR="00272F2D">
        <w:t>-площадка*.</w:t>
      </w:r>
    </w:p>
    <w:p w:rsidR="005E0463" w:rsidRDefault="005E0463" w:rsidP="005E0463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 w:rsidRPr="005E0463">
        <w:t xml:space="preserve">При проведении </w:t>
      </w:r>
      <w:proofErr w:type="spellStart"/>
      <w:r w:rsidRPr="005E0463">
        <w:t>Экодиктанта</w:t>
      </w:r>
      <w:proofErr w:type="spellEnd"/>
      <w:r w:rsidRPr="005E0463">
        <w:t xml:space="preserve"> учитываются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E0463">
        <w:t>коронавирусной</w:t>
      </w:r>
      <w:proofErr w:type="spellEnd"/>
      <w:r w:rsidRPr="005E0463">
        <w:t xml:space="preserve"> инфекции (COVID-19)».</w:t>
      </w:r>
    </w:p>
    <w:p w:rsidR="00AB4D30" w:rsidRDefault="00AB4D30" w:rsidP="00AB4D30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>13</w:t>
      </w:r>
      <w:r w:rsidR="00712FFA">
        <w:t>-14</w:t>
      </w:r>
      <w:r>
        <w:t xml:space="preserve">.11.2020 в региональный Организационный комитет Санкт-Петербурга (далее – Оргкомитет Санкт-Петербурга) от Федерального организационного комитета поступят бланки для ответов участников </w:t>
      </w:r>
      <w:proofErr w:type="spellStart"/>
      <w:r>
        <w:t>Экодиктанта</w:t>
      </w:r>
      <w:proofErr w:type="spellEnd"/>
      <w:r>
        <w:t xml:space="preserve">, </w:t>
      </w:r>
      <w:proofErr w:type="spellStart"/>
      <w:r>
        <w:t>видеоинструкции</w:t>
      </w:r>
      <w:proofErr w:type="spellEnd"/>
      <w:r>
        <w:t xml:space="preserve">, формы для сбора персональных данных, которые будут незамедлительно размещены в папке </w:t>
      </w:r>
      <w:r>
        <w:br/>
        <w:t>«</w:t>
      </w:r>
      <w:proofErr w:type="spellStart"/>
      <w:r>
        <w:t>Экодиктант</w:t>
      </w:r>
      <w:proofErr w:type="spellEnd"/>
      <w:r>
        <w:t xml:space="preserve"> 15-16.11.2020» по ссылке </w:t>
      </w:r>
      <w:hyperlink r:id="rId9" w:history="1">
        <w:r w:rsidRPr="00012DB4">
          <w:rPr>
            <w:rStyle w:val="a9"/>
          </w:rPr>
          <w:t>https://yadi.sk/d/obfIFPydnEJzhw?w=1</w:t>
        </w:r>
      </w:hyperlink>
      <w:r w:rsidR="00190138">
        <w:rPr>
          <w:rStyle w:val="a9"/>
        </w:rPr>
        <w:t>.</w:t>
      </w:r>
    </w:p>
    <w:p w:rsidR="00272F2D" w:rsidRDefault="00272F2D" w:rsidP="00AB4D30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proofErr w:type="gramStart"/>
      <w:r>
        <w:t xml:space="preserve">Прохождение </w:t>
      </w:r>
      <w:proofErr w:type="spellStart"/>
      <w:r>
        <w:t>Экодиктанта</w:t>
      </w:r>
      <w:proofErr w:type="spellEnd"/>
      <w:r>
        <w:t xml:space="preserve"> участниками осуществляется в течение 60 минут, включая 15 минут на вводный </w:t>
      </w:r>
      <w:r w:rsidR="009F5927">
        <w:t xml:space="preserve">инструктаж </w:t>
      </w:r>
      <w:r w:rsidR="00AB4D30">
        <w:t xml:space="preserve">(возможна демонстрация </w:t>
      </w:r>
      <w:proofErr w:type="spellStart"/>
      <w:r w:rsidR="00AB4D30">
        <w:t>видеоинструкции</w:t>
      </w:r>
      <w:proofErr w:type="spellEnd"/>
      <w:r w:rsidR="00AB4D30">
        <w:t xml:space="preserve"> </w:t>
      </w:r>
      <w:r w:rsidR="00805BBB">
        <w:br/>
      </w:r>
      <w:r w:rsidR="00AB4D30">
        <w:t xml:space="preserve">или чтение текста вводного инструктажа ответственным за проведение </w:t>
      </w:r>
      <w:proofErr w:type="spellStart"/>
      <w:r w:rsidR="00AB4D30">
        <w:t>Экодиктанта</w:t>
      </w:r>
      <w:proofErr w:type="spellEnd"/>
      <w:r w:rsidR="00A220FD">
        <w:t xml:space="preserve"> </w:t>
      </w:r>
      <w:r w:rsidR="00805BBB">
        <w:br/>
      </w:r>
      <w:r w:rsidR="00A220FD">
        <w:t xml:space="preserve">в </w:t>
      </w:r>
      <w:r w:rsidR="00805BBB">
        <w:t>ОУ</w:t>
      </w:r>
      <w:r w:rsidR="00AB4D30">
        <w:t xml:space="preserve">) </w:t>
      </w:r>
      <w:r>
        <w:t>и</w:t>
      </w:r>
      <w:r w:rsidR="009F5927">
        <w:t xml:space="preserve"> 45 минут на выполнение заданий </w:t>
      </w:r>
      <w:proofErr w:type="spellStart"/>
      <w:r>
        <w:t>Экодиктанта</w:t>
      </w:r>
      <w:proofErr w:type="spellEnd"/>
      <w:r w:rsidR="00AB4D30">
        <w:t xml:space="preserve"> (</w:t>
      </w:r>
      <w:r w:rsidR="00AB4D30" w:rsidRPr="00AB4D30">
        <w:t>возможна демонстрация видеоролика</w:t>
      </w:r>
      <w:r w:rsidR="00AB4D30">
        <w:t xml:space="preserve">, на котором вопросы </w:t>
      </w:r>
      <w:proofErr w:type="spellStart"/>
      <w:r w:rsidR="00AB4D30">
        <w:t>Экодиктанта</w:t>
      </w:r>
      <w:proofErr w:type="spellEnd"/>
      <w:r w:rsidR="00AB4D30">
        <w:t xml:space="preserve"> зачитывают известные деятели науки </w:t>
      </w:r>
      <w:r w:rsidR="00712FFA">
        <w:br/>
      </w:r>
      <w:r w:rsidR="00AB4D30">
        <w:t>и культуры, или озвучивание вопросов через равные промежутки времени</w:t>
      </w:r>
      <w:r w:rsidR="00292D9C">
        <w:t xml:space="preserve"> </w:t>
      </w:r>
      <w:r w:rsidR="00AB4D30" w:rsidRPr="00AB4D30">
        <w:t xml:space="preserve">ответственным за проведение </w:t>
      </w:r>
      <w:proofErr w:type="spellStart"/>
      <w:r w:rsidR="00AB4D30" w:rsidRPr="00AB4D30">
        <w:t>Экодиктанта</w:t>
      </w:r>
      <w:proofErr w:type="spellEnd"/>
      <w:r w:rsidR="00A220FD">
        <w:t xml:space="preserve"> в</w:t>
      </w:r>
      <w:proofErr w:type="gramEnd"/>
      <w:r w:rsidR="00A220FD">
        <w:t xml:space="preserve"> </w:t>
      </w:r>
      <w:proofErr w:type="gramStart"/>
      <w:r w:rsidR="00805BBB">
        <w:t>ОУ</w:t>
      </w:r>
      <w:r w:rsidR="00AB4D30">
        <w:t>).</w:t>
      </w:r>
      <w:proofErr w:type="gramEnd"/>
    </w:p>
    <w:p w:rsidR="00A220FD" w:rsidRDefault="009F5927" w:rsidP="00A220FD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Ответственность за предотвращение </w:t>
      </w:r>
      <w:r w:rsidR="00F011C1">
        <w:t xml:space="preserve">до начала мероприятия </w:t>
      </w:r>
      <w:r>
        <w:t>распространения информации, касающейся с</w:t>
      </w:r>
      <w:r w:rsidR="00805BBB">
        <w:t xml:space="preserve">одержания вопросов </w:t>
      </w:r>
      <w:proofErr w:type="spellStart"/>
      <w:r w:rsidR="00805BBB">
        <w:t>Экодиктанта</w:t>
      </w:r>
      <w:proofErr w:type="spellEnd"/>
      <w:r>
        <w:t xml:space="preserve">, возлагается </w:t>
      </w:r>
      <w:r w:rsidR="00805BBB">
        <w:br/>
      </w:r>
      <w:r>
        <w:t xml:space="preserve">на руководителя </w:t>
      </w:r>
      <w:r w:rsidR="00805BBB">
        <w:t>ОУ</w:t>
      </w:r>
      <w:r>
        <w:t xml:space="preserve">, а также на лицо, назначенное руководителем ответственным </w:t>
      </w:r>
      <w:r w:rsidR="00805BBB">
        <w:br/>
      </w:r>
      <w:r>
        <w:t xml:space="preserve">за проведение </w:t>
      </w:r>
      <w:proofErr w:type="spellStart"/>
      <w:r>
        <w:t>Экодиктанта</w:t>
      </w:r>
      <w:proofErr w:type="spellEnd"/>
      <w:r>
        <w:t xml:space="preserve"> в </w:t>
      </w:r>
      <w:r w:rsidR="00805BBB">
        <w:t>ОУ</w:t>
      </w:r>
      <w:r>
        <w:t>.</w:t>
      </w:r>
    </w:p>
    <w:p w:rsidR="00A220FD" w:rsidRDefault="00A220FD" w:rsidP="00A220FD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Участники отвечают на вопросы </w:t>
      </w:r>
      <w:proofErr w:type="spellStart"/>
      <w:r>
        <w:t>Экодиктанта</w:t>
      </w:r>
      <w:proofErr w:type="spellEnd"/>
      <w:r>
        <w:t xml:space="preserve"> письменно, отмечая галочкой </w:t>
      </w:r>
      <w:r w:rsidR="00805BBB">
        <w:br/>
      </w:r>
      <w:r>
        <w:t xml:space="preserve">или любым другим знаком правильные варианты ответов на бланке для написания </w:t>
      </w:r>
      <w:proofErr w:type="spellStart"/>
      <w:r>
        <w:t>Экодиктанта</w:t>
      </w:r>
      <w:proofErr w:type="spellEnd"/>
      <w:r>
        <w:t xml:space="preserve">. Задания будут содержать 25 </w:t>
      </w:r>
      <w:r w:rsidRPr="00A220FD">
        <w:t>вопросов с вариантами ответов на них</w:t>
      </w:r>
      <w:r>
        <w:t xml:space="preserve">. Участники должны отвечать на вопросы </w:t>
      </w:r>
      <w:proofErr w:type="spellStart"/>
      <w:r>
        <w:t>Экодиктанта</w:t>
      </w:r>
      <w:proofErr w:type="spellEnd"/>
      <w:r>
        <w:t xml:space="preserve"> самостоятельно, без посторонней помощи и </w:t>
      </w:r>
      <w:r w:rsidR="00805BBB">
        <w:t xml:space="preserve">без </w:t>
      </w:r>
      <w:r>
        <w:t xml:space="preserve">использования внешних источников информации. В обязанности ответственного за проведение </w:t>
      </w:r>
      <w:proofErr w:type="spellStart"/>
      <w:r>
        <w:t>Экодиктанта</w:t>
      </w:r>
      <w:proofErr w:type="spellEnd"/>
      <w:r>
        <w:t xml:space="preserve"> в </w:t>
      </w:r>
      <w:r w:rsidR="00805BBB">
        <w:t>ОУ</w:t>
      </w:r>
      <w:r>
        <w:t xml:space="preserve"> входит контроль за соблюдением самостоятельного выполнения заданий участниками, а также за </w:t>
      </w:r>
      <w:proofErr w:type="spellStart"/>
      <w:r>
        <w:t>таймингом</w:t>
      </w:r>
      <w:proofErr w:type="spellEnd"/>
      <w:r>
        <w:t xml:space="preserve"> </w:t>
      </w:r>
      <w:r w:rsidR="00A77624">
        <w:t>диктанта</w:t>
      </w:r>
      <w:r>
        <w:t>.</w:t>
      </w:r>
    </w:p>
    <w:p w:rsidR="00A220FD" w:rsidRPr="00A220FD" w:rsidRDefault="00A220FD" w:rsidP="00A220FD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После завершения </w:t>
      </w:r>
      <w:proofErr w:type="spellStart"/>
      <w:r>
        <w:t>Экодиктанта</w:t>
      </w:r>
      <w:proofErr w:type="spellEnd"/>
      <w:r>
        <w:t xml:space="preserve"> участники сдают заполненные бланки ответственному </w:t>
      </w:r>
      <w:r w:rsidRPr="00A220FD">
        <w:t xml:space="preserve">за проведение </w:t>
      </w:r>
      <w:proofErr w:type="spellStart"/>
      <w:r w:rsidRPr="00A220FD">
        <w:t>Экодиктанта</w:t>
      </w:r>
      <w:proofErr w:type="spellEnd"/>
      <w:r w:rsidRPr="00A220FD">
        <w:t xml:space="preserve"> в </w:t>
      </w:r>
      <w:r w:rsidR="00A77624">
        <w:t>ОУ</w:t>
      </w:r>
      <w:r>
        <w:t xml:space="preserve"> для их последующей проверки после </w:t>
      </w:r>
      <w:r w:rsidR="00E34D16">
        <w:t>18.11.2020. Срок хранения заполненных бланков составляет 1 год.</w:t>
      </w:r>
    </w:p>
    <w:p w:rsidR="00A220FD" w:rsidRPr="00A220FD" w:rsidRDefault="00A220FD" w:rsidP="00A220FD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 w:rsidRPr="00A220FD">
        <w:t xml:space="preserve">После 18.11.2020 Федеральным организационным комитетом будут переданы </w:t>
      </w:r>
      <w:r w:rsidR="00A77624">
        <w:t>К</w:t>
      </w:r>
      <w:r w:rsidRPr="00A220FD">
        <w:t xml:space="preserve">лючи (верные ответы на вопросы </w:t>
      </w:r>
      <w:proofErr w:type="spellStart"/>
      <w:r w:rsidRPr="00A220FD">
        <w:t>Экодиктанта</w:t>
      </w:r>
      <w:proofErr w:type="spellEnd"/>
      <w:r w:rsidRPr="00A220FD">
        <w:t xml:space="preserve">) в Оргкомитет Санкт-Петербурга </w:t>
      </w:r>
      <w:r w:rsidR="00A77624">
        <w:br/>
      </w:r>
      <w:r w:rsidRPr="00A220FD">
        <w:t xml:space="preserve">для дальнейшей передачи в </w:t>
      </w:r>
      <w:r w:rsidR="00A77624">
        <w:t>ОУ</w:t>
      </w:r>
      <w:r w:rsidRPr="00A220FD">
        <w:t>.</w:t>
      </w:r>
    </w:p>
    <w:p w:rsidR="00A220FD" w:rsidRDefault="00E34D16" w:rsidP="00272F2D">
      <w:pPr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Проверка результатов прохождения участниками </w:t>
      </w:r>
      <w:proofErr w:type="spellStart"/>
      <w:r>
        <w:t>Экодиктанта</w:t>
      </w:r>
      <w:proofErr w:type="spellEnd"/>
      <w:r>
        <w:t xml:space="preserve"> на </w:t>
      </w:r>
      <w:proofErr w:type="spellStart"/>
      <w:r>
        <w:t>оффлайн</w:t>
      </w:r>
      <w:proofErr w:type="spellEnd"/>
      <w:r>
        <w:t xml:space="preserve">-площадке осуществляется лицами, уполномоченными руководителем </w:t>
      </w:r>
      <w:r w:rsidR="00A77624">
        <w:t>ОУ</w:t>
      </w:r>
      <w:r>
        <w:t xml:space="preserve">. Проверка осуществляется на основании Ключей с ответами на вопросы </w:t>
      </w:r>
      <w:proofErr w:type="spellStart"/>
      <w:r>
        <w:t>Экодиктанта</w:t>
      </w:r>
      <w:proofErr w:type="spellEnd"/>
      <w:r>
        <w:t xml:space="preserve">, полученными образовательными </w:t>
      </w:r>
      <w:r w:rsidR="00A77624">
        <w:t>учреждениями</w:t>
      </w:r>
      <w:r>
        <w:t xml:space="preserve"> после 18.11.2020. Сданные на проверку бланки </w:t>
      </w:r>
      <w:r w:rsidR="00A77624">
        <w:br/>
      </w:r>
      <w:r>
        <w:t xml:space="preserve">не рецензируются и не возвращаются участникам </w:t>
      </w:r>
      <w:proofErr w:type="spellStart"/>
      <w:r>
        <w:t>Экодиктанта</w:t>
      </w:r>
      <w:proofErr w:type="spellEnd"/>
      <w:r>
        <w:t xml:space="preserve">. Апелляция </w:t>
      </w:r>
      <w:r w:rsidR="00A77624">
        <w:br/>
      </w:r>
      <w:r>
        <w:t>не предусмотрена.</w:t>
      </w:r>
    </w:p>
    <w:p w:rsidR="00E34D16" w:rsidRDefault="00E34D16" w:rsidP="00F011C1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567"/>
        <w:jc w:val="both"/>
      </w:pPr>
      <w:r>
        <w:t xml:space="preserve">Ответственность за корректное заполнение бланка для написания </w:t>
      </w:r>
      <w:proofErr w:type="spellStart"/>
      <w:r>
        <w:t>Экодиктанта</w:t>
      </w:r>
      <w:proofErr w:type="spellEnd"/>
      <w:r>
        <w:t xml:space="preserve"> несёт участник </w:t>
      </w:r>
      <w:proofErr w:type="spellStart"/>
      <w:r>
        <w:t>Экодиктанта</w:t>
      </w:r>
      <w:proofErr w:type="spellEnd"/>
      <w:r>
        <w:t xml:space="preserve">. В случае некорректного заполнения бланка результаты </w:t>
      </w:r>
      <w:r>
        <w:lastRenderedPageBreak/>
        <w:t xml:space="preserve">участника аннулируются. Решение об аннулировании результатов участника принимают лица, уполномоченные осуществлять проверку результатов написания </w:t>
      </w:r>
      <w:proofErr w:type="spellStart"/>
      <w:r>
        <w:t>Экодиктанта</w:t>
      </w:r>
      <w:proofErr w:type="spellEnd"/>
      <w:r>
        <w:t xml:space="preserve"> </w:t>
      </w:r>
      <w:r w:rsidR="00A77624">
        <w:br/>
      </w:r>
      <w:r>
        <w:t xml:space="preserve">в данном </w:t>
      </w:r>
      <w:r w:rsidR="00A77624">
        <w:t>ОУ</w:t>
      </w:r>
      <w:r>
        <w:t xml:space="preserve">. </w:t>
      </w:r>
      <w:r w:rsidR="006871D4">
        <w:t xml:space="preserve">Аннулированные бланки подлежат хранению у руководителя </w:t>
      </w:r>
      <w:proofErr w:type="spellStart"/>
      <w:r w:rsidR="006871D4">
        <w:t>оффлайн</w:t>
      </w:r>
      <w:proofErr w:type="spellEnd"/>
      <w:r w:rsidR="006871D4">
        <w:t>-площадки в течение одного года.</w:t>
      </w:r>
    </w:p>
    <w:p w:rsidR="006871D4" w:rsidRDefault="006871D4" w:rsidP="00F011C1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</w:pPr>
      <w:r>
        <w:t xml:space="preserve">Ответственным за проверку результатов написания </w:t>
      </w:r>
      <w:proofErr w:type="spellStart"/>
      <w:r>
        <w:t>Экодиктанта</w:t>
      </w:r>
      <w:proofErr w:type="spellEnd"/>
      <w:r>
        <w:t xml:space="preserve"> необходимо </w:t>
      </w:r>
      <w:r w:rsidR="00712FFA">
        <w:br/>
      </w:r>
      <w:r>
        <w:t xml:space="preserve">не позднее 23.11.2020 внести данные о результатах написания через закрытую часть портала </w:t>
      </w:r>
      <w:proofErr w:type="spellStart"/>
      <w:r>
        <w:t>Экодиктант.рус</w:t>
      </w:r>
      <w:proofErr w:type="spellEnd"/>
      <w:r>
        <w:t xml:space="preserve"> (технический пароль выдаётся Федеральным организационным комитетом Оргкомитету Санкт-Петербурга. Оргкомитет Санкт-Петербурга направляет технический пароль в образовательные учреждения, пр</w:t>
      </w:r>
      <w:r w:rsidR="00712FFA">
        <w:t xml:space="preserve">инявшие участие в </w:t>
      </w:r>
      <w:proofErr w:type="spellStart"/>
      <w:r w:rsidR="00712FFA">
        <w:t>Экодиктанте</w:t>
      </w:r>
      <w:proofErr w:type="spellEnd"/>
      <w:r w:rsidR="00712FFA">
        <w:t>).</w:t>
      </w:r>
    </w:p>
    <w:p w:rsidR="00712FFA" w:rsidRDefault="00712FFA" w:rsidP="00712FFA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</w:pPr>
      <w:r>
        <w:t xml:space="preserve">Обучающиеся, сотрудники ОУ, не имеющие возможности принять участие </w:t>
      </w:r>
      <w:r>
        <w:br/>
        <w:t xml:space="preserve">в </w:t>
      </w:r>
      <w:proofErr w:type="spellStart"/>
      <w:r>
        <w:t>Экодиктанте</w:t>
      </w:r>
      <w:proofErr w:type="spellEnd"/>
      <w:r>
        <w:t xml:space="preserve"> на </w:t>
      </w:r>
      <w:proofErr w:type="spellStart"/>
      <w:r>
        <w:t>оффлайн</w:t>
      </w:r>
      <w:proofErr w:type="spellEnd"/>
      <w:r>
        <w:t xml:space="preserve">-площадке, а также родители могут принять участие в диктанте, зарегистрировавшись на официальном Портале </w:t>
      </w:r>
      <w:proofErr w:type="spellStart"/>
      <w:r w:rsidRPr="00712FFA">
        <w:rPr>
          <w:i/>
        </w:rPr>
        <w:t>экодиктант.рус</w:t>
      </w:r>
      <w:proofErr w:type="spellEnd"/>
      <w:r>
        <w:t xml:space="preserve">. В настоящее время регистрация на Портале </w:t>
      </w:r>
      <w:proofErr w:type="spellStart"/>
      <w:r w:rsidRPr="00712FFA">
        <w:rPr>
          <w:i/>
        </w:rPr>
        <w:t>экодиктант</w:t>
      </w:r>
      <w:proofErr w:type="gramStart"/>
      <w:r w:rsidRPr="00712FFA">
        <w:rPr>
          <w:i/>
        </w:rPr>
        <w:t>.р</w:t>
      </w:r>
      <w:proofErr w:type="gramEnd"/>
      <w:r w:rsidRPr="00712FFA">
        <w:rPr>
          <w:i/>
        </w:rPr>
        <w:t>ус</w:t>
      </w:r>
      <w:proofErr w:type="spellEnd"/>
      <w:r>
        <w:t xml:space="preserve"> открыта. </w:t>
      </w:r>
    </w:p>
    <w:p w:rsidR="005E0463" w:rsidRDefault="006871D4" w:rsidP="005E0463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ind w:left="0" w:firstLine="567"/>
        <w:jc w:val="both"/>
      </w:pPr>
      <w:r>
        <w:t xml:space="preserve">Для участников, набравших 16 и более баллов из 25 возможных присваивается статус Победителя </w:t>
      </w:r>
      <w:proofErr w:type="spellStart"/>
      <w:r>
        <w:t>Экодиктанта</w:t>
      </w:r>
      <w:proofErr w:type="spellEnd"/>
      <w:r>
        <w:t xml:space="preserve">, остальным (набравшим менее 16 баллов) присваивается статус Участника </w:t>
      </w:r>
      <w:proofErr w:type="spellStart"/>
      <w:r>
        <w:t>Экодиктанта</w:t>
      </w:r>
      <w:proofErr w:type="spellEnd"/>
      <w:r>
        <w:t>.</w:t>
      </w:r>
    </w:p>
    <w:p w:rsidR="005E0463" w:rsidRDefault="005E0463" w:rsidP="005E0463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567"/>
        <w:jc w:val="both"/>
      </w:pPr>
      <w:r>
        <w:t xml:space="preserve">По результатам проведения </w:t>
      </w:r>
      <w:proofErr w:type="spellStart"/>
      <w:r>
        <w:t>Экодиктанта</w:t>
      </w:r>
      <w:proofErr w:type="spellEnd"/>
      <w:r>
        <w:t xml:space="preserve"> образовательное учреждение </w:t>
      </w:r>
      <w:r w:rsidR="00966A07">
        <w:br/>
      </w:r>
      <w:r>
        <w:t xml:space="preserve">не позднее 30.11.2020 направляет в Оргкомитет Санкт-Петербурга </w:t>
      </w:r>
      <w:r w:rsidR="00966A07">
        <w:t xml:space="preserve">по адресу электронной почты </w:t>
      </w:r>
      <w:hyperlink r:id="rId10" w:history="1">
        <w:r w:rsidR="00966A07" w:rsidRPr="00012DB4">
          <w:rPr>
            <w:rStyle w:val="a9"/>
            <w:lang w:val="en-US"/>
          </w:rPr>
          <w:t>chernova</w:t>
        </w:r>
        <w:r w:rsidR="00966A07" w:rsidRPr="00012DB4">
          <w:rPr>
            <w:rStyle w:val="a9"/>
          </w:rPr>
          <w:t>.</w:t>
        </w:r>
        <w:r w:rsidR="00966A07" w:rsidRPr="00012DB4">
          <w:rPr>
            <w:rStyle w:val="a9"/>
            <w:lang w:val="en-US"/>
          </w:rPr>
          <w:t>ei</w:t>
        </w:r>
        <w:r w:rsidR="00966A07" w:rsidRPr="00012DB4">
          <w:rPr>
            <w:rStyle w:val="a9"/>
          </w:rPr>
          <w:t>@</w:t>
        </w:r>
        <w:r w:rsidR="00966A07" w:rsidRPr="00012DB4">
          <w:rPr>
            <w:rStyle w:val="a9"/>
            <w:lang w:val="en-US"/>
          </w:rPr>
          <w:t>kobr</w:t>
        </w:r>
        <w:r w:rsidR="00966A07" w:rsidRPr="00966A07">
          <w:rPr>
            <w:rStyle w:val="a9"/>
          </w:rPr>
          <w:t>.</w:t>
        </w:r>
        <w:r w:rsidR="00966A07" w:rsidRPr="00012DB4">
          <w:rPr>
            <w:rStyle w:val="a9"/>
            <w:lang w:val="en-US"/>
          </w:rPr>
          <w:t>gov</w:t>
        </w:r>
        <w:r w:rsidR="00966A07" w:rsidRPr="00966A07">
          <w:rPr>
            <w:rStyle w:val="a9"/>
          </w:rPr>
          <w:t>.</w:t>
        </w:r>
        <w:r w:rsidR="00966A07" w:rsidRPr="00012DB4">
          <w:rPr>
            <w:rStyle w:val="a9"/>
            <w:lang w:val="en-US"/>
          </w:rPr>
          <w:t>spb</w:t>
        </w:r>
        <w:r w:rsidR="00966A07" w:rsidRPr="00966A07">
          <w:rPr>
            <w:rStyle w:val="a9"/>
          </w:rPr>
          <w:t>.</w:t>
        </w:r>
        <w:proofErr w:type="spellStart"/>
        <w:r w:rsidR="00966A07" w:rsidRPr="00012DB4">
          <w:rPr>
            <w:rStyle w:val="a9"/>
            <w:lang w:val="en-US"/>
          </w:rPr>
          <w:t>ru</w:t>
        </w:r>
        <w:proofErr w:type="spellEnd"/>
      </w:hyperlink>
      <w:r w:rsidR="00966A07" w:rsidRPr="00966A07">
        <w:t xml:space="preserve"> </w:t>
      </w:r>
      <w:r>
        <w:t xml:space="preserve">отчет о результатах проведения </w:t>
      </w:r>
      <w:proofErr w:type="spellStart"/>
      <w:r>
        <w:t>Экодиктанта</w:t>
      </w:r>
      <w:proofErr w:type="spellEnd"/>
      <w:r>
        <w:t xml:space="preserve"> </w:t>
      </w:r>
      <w:r w:rsidR="00966A07">
        <w:br/>
      </w:r>
      <w:r>
        <w:t>по приложенной форме</w:t>
      </w:r>
      <w:r w:rsidR="00A77624">
        <w:t>:</w:t>
      </w:r>
    </w:p>
    <w:p w:rsidR="00DC0426" w:rsidRDefault="00DC0426" w:rsidP="005E0463">
      <w:pPr>
        <w:tabs>
          <w:tab w:val="left" w:pos="284"/>
          <w:tab w:val="left" w:pos="851"/>
        </w:tabs>
        <w:jc w:val="both"/>
      </w:pPr>
    </w:p>
    <w:p w:rsidR="00272F2D" w:rsidRPr="00966A07" w:rsidRDefault="005E0463" w:rsidP="005E0463">
      <w:pPr>
        <w:tabs>
          <w:tab w:val="left" w:pos="2232"/>
        </w:tabs>
        <w:jc w:val="center"/>
      </w:pPr>
      <w:r w:rsidRPr="00966A07">
        <w:t xml:space="preserve">Отчет </w:t>
      </w:r>
      <w:proofErr w:type="spellStart"/>
      <w:r w:rsidRPr="00966A07">
        <w:t>оффлайн</w:t>
      </w:r>
      <w:proofErr w:type="spellEnd"/>
      <w:r w:rsidRPr="00966A07">
        <w:t xml:space="preserve">-площадки о результатах проведения </w:t>
      </w:r>
      <w:proofErr w:type="spellStart"/>
      <w:r w:rsidRPr="00966A07">
        <w:t>Экодиктанта</w:t>
      </w:r>
      <w:proofErr w:type="spellEnd"/>
    </w:p>
    <w:p w:rsidR="005E0463" w:rsidRDefault="005E0463" w:rsidP="005E0463">
      <w:pPr>
        <w:tabs>
          <w:tab w:val="left" w:pos="2232"/>
        </w:tabs>
        <w:jc w:val="center"/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936"/>
        <w:gridCol w:w="6260"/>
        <w:gridCol w:w="2268"/>
      </w:tblGrid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center"/>
            </w:pPr>
            <w:r>
              <w:t>1.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>
              <w:t>Численность</w:t>
            </w:r>
            <w:r w:rsidR="005E0463">
              <w:t xml:space="preserve"> участников, прошедших </w:t>
            </w:r>
            <w:proofErr w:type="spellStart"/>
            <w:r w:rsidR="005E0463">
              <w:t>Экодиктант</w:t>
            </w:r>
            <w:proofErr w:type="spellEnd"/>
            <w:r w:rsidR="005E0463">
              <w:t xml:space="preserve"> на площадке</w:t>
            </w:r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ind w:left="360" w:hanging="360"/>
              <w:jc w:val="center"/>
            </w:pPr>
            <w:r>
              <w:t>2.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>
              <w:t xml:space="preserve">Численность участников, получивших статус победителей </w:t>
            </w:r>
            <w:proofErr w:type="spellStart"/>
            <w:r>
              <w:t>Экодиктанта</w:t>
            </w:r>
            <w:proofErr w:type="spellEnd"/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ind w:left="360" w:hanging="218"/>
              <w:jc w:val="center"/>
            </w:pPr>
            <w:r>
              <w:t>2.1.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>
              <w:t>- численность участников, набравших 25 баллов</w:t>
            </w:r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ind w:left="360" w:hanging="218"/>
              <w:jc w:val="center"/>
            </w:pPr>
            <w:r>
              <w:t>2.2.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 w:rsidRPr="00966A07">
              <w:t>- численность участников, набравших 2</w:t>
            </w:r>
            <w:r>
              <w:t>4 балла</w:t>
            </w:r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ind w:left="360" w:hanging="218"/>
              <w:jc w:val="center"/>
            </w:pPr>
            <w:r>
              <w:t>2.3.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 w:rsidRPr="00966A07">
              <w:t>- численность участников, набравших 2</w:t>
            </w:r>
            <w:r>
              <w:t>3 балла</w:t>
            </w:r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5E0463" w:rsidRPr="005E0463" w:rsidTr="00A77624">
        <w:tc>
          <w:tcPr>
            <w:tcW w:w="936" w:type="dxa"/>
          </w:tcPr>
          <w:p w:rsidR="005E0463" w:rsidRPr="005E0463" w:rsidRDefault="00966A07" w:rsidP="00966A07">
            <w:pPr>
              <w:tabs>
                <w:tab w:val="left" w:pos="2232"/>
              </w:tabs>
              <w:ind w:left="360" w:hanging="360"/>
              <w:jc w:val="center"/>
            </w:pPr>
            <w:r>
              <w:t>3.</w:t>
            </w:r>
          </w:p>
        </w:tc>
        <w:tc>
          <w:tcPr>
            <w:tcW w:w="6260" w:type="dxa"/>
          </w:tcPr>
          <w:p w:rsidR="005E0463" w:rsidRPr="005E0463" w:rsidRDefault="00966A07" w:rsidP="00966A07">
            <w:pPr>
              <w:tabs>
                <w:tab w:val="left" w:pos="2232"/>
              </w:tabs>
              <w:jc w:val="both"/>
            </w:pPr>
            <w:r>
              <w:t xml:space="preserve">Численность участников, получивших статус участников </w:t>
            </w:r>
            <w:proofErr w:type="spellStart"/>
            <w:r>
              <w:t>Экодиктанта</w:t>
            </w:r>
            <w:proofErr w:type="spellEnd"/>
          </w:p>
        </w:tc>
        <w:tc>
          <w:tcPr>
            <w:tcW w:w="2268" w:type="dxa"/>
          </w:tcPr>
          <w:p w:rsidR="005E0463" w:rsidRPr="005E0463" w:rsidRDefault="005E0463" w:rsidP="005E0463">
            <w:pPr>
              <w:tabs>
                <w:tab w:val="left" w:pos="2232"/>
              </w:tabs>
              <w:jc w:val="center"/>
            </w:pPr>
          </w:p>
        </w:tc>
      </w:tr>
      <w:tr w:rsidR="00966A07" w:rsidRPr="005E0463" w:rsidTr="00A77624">
        <w:tc>
          <w:tcPr>
            <w:tcW w:w="9464" w:type="dxa"/>
            <w:gridSpan w:val="3"/>
          </w:tcPr>
          <w:p w:rsidR="00966A07" w:rsidRPr="005E0463" w:rsidRDefault="00966A07" w:rsidP="00966A07">
            <w:pPr>
              <w:tabs>
                <w:tab w:val="left" w:pos="2232"/>
              </w:tabs>
              <w:jc w:val="center"/>
            </w:pPr>
            <w:r>
              <w:t>Дополнительная информация (предоставляется при наличии)</w:t>
            </w:r>
          </w:p>
        </w:tc>
      </w:tr>
      <w:tr w:rsidR="00966A07" w:rsidRPr="005E0463" w:rsidTr="00A77624">
        <w:tc>
          <w:tcPr>
            <w:tcW w:w="936" w:type="dxa"/>
          </w:tcPr>
          <w:p w:rsidR="00966A07" w:rsidRDefault="00966A07" w:rsidP="00966A07">
            <w:pPr>
              <w:tabs>
                <w:tab w:val="left" w:pos="2232"/>
              </w:tabs>
              <w:ind w:left="360" w:hanging="360"/>
              <w:jc w:val="center"/>
            </w:pPr>
            <w:r>
              <w:t>4.</w:t>
            </w:r>
          </w:p>
        </w:tc>
        <w:tc>
          <w:tcPr>
            <w:tcW w:w="6260" w:type="dxa"/>
          </w:tcPr>
          <w:p w:rsidR="00966A07" w:rsidRPr="005E0463" w:rsidRDefault="00966A07" w:rsidP="00966A07">
            <w:pPr>
              <w:tabs>
                <w:tab w:val="left" w:pos="2232"/>
              </w:tabs>
              <w:jc w:val="both"/>
            </w:pPr>
            <w:r>
              <w:t xml:space="preserve">Фото- и/или видеоматериалы о ходе прохождения </w:t>
            </w:r>
            <w:proofErr w:type="spellStart"/>
            <w:r>
              <w:t>Экодиктанта</w:t>
            </w:r>
            <w:proofErr w:type="spellEnd"/>
            <w:r>
              <w:t xml:space="preserve"> на площадке</w:t>
            </w:r>
            <w:r w:rsidR="002775FE">
              <w:t xml:space="preserve"> (</w:t>
            </w:r>
            <w:r w:rsidR="002775FE" w:rsidRPr="002775FE">
              <w:t>направляются архивированным файлом с отчетом</w:t>
            </w:r>
            <w:r w:rsidR="002775FE">
              <w:t>)</w:t>
            </w:r>
          </w:p>
        </w:tc>
        <w:tc>
          <w:tcPr>
            <w:tcW w:w="2268" w:type="dxa"/>
          </w:tcPr>
          <w:p w:rsidR="00966A07" w:rsidRPr="005E0463" w:rsidRDefault="002775FE" w:rsidP="002775FE">
            <w:pPr>
              <w:tabs>
                <w:tab w:val="left" w:pos="2232"/>
              </w:tabs>
              <w:jc w:val="center"/>
            </w:pPr>
            <w:r>
              <w:t>да / нет</w:t>
            </w:r>
          </w:p>
        </w:tc>
      </w:tr>
    </w:tbl>
    <w:p w:rsidR="005E0463" w:rsidRPr="005E0463" w:rsidRDefault="005E0463" w:rsidP="005E0463">
      <w:pPr>
        <w:tabs>
          <w:tab w:val="left" w:pos="2232"/>
        </w:tabs>
        <w:jc w:val="center"/>
      </w:pPr>
    </w:p>
    <w:p w:rsidR="00966A07" w:rsidRDefault="00966A07" w:rsidP="00272F2D">
      <w:pPr>
        <w:tabs>
          <w:tab w:val="left" w:pos="2232"/>
        </w:tabs>
        <w:rPr>
          <w:sz w:val="26"/>
          <w:szCs w:val="26"/>
        </w:rPr>
      </w:pPr>
    </w:p>
    <w:p w:rsidR="00272F2D" w:rsidRPr="00272F2D" w:rsidRDefault="00272F2D" w:rsidP="005E0463">
      <w:pPr>
        <w:tabs>
          <w:tab w:val="left" w:pos="2232"/>
        </w:tabs>
        <w:jc w:val="both"/>
        <w:rPr>
          <w:sz w:val="26"/>
          <w:szCs w:val="26"/>
        </w:rPr>
      </w:pPr>
      <w:r>
        <w:t xml:space="preserve">* закрытая </w:t>
      </w:r>
      <w:proofErr w:type="spellStart"/>
      <w:r>
        <w:t>оффлайн</w:t>
      </w:r>
      <w:proofErr w:type="spellEnd"/>
      <w:r>
        <w:t xml:space="preserve">-площадка – для обучающихся школ (12 лет и старше), студентов </w:t>
      </w:r>
      <w:proofErr w:type="spellStart"/>
      <w:r>
        <w:t>ссузов</w:t>
      </w:r>
      <w:proofErr w:type="spellEnd"/>
      <w:r>
        <w:t xml:space="preserve"> и вузов, сотрудников предприятий и организаций.</w:t>
      </w:r>
    </w:p>
    <w:sectPr w:rsidR="00272F2D" w:rsidRPr="00272F2D" w:rsidSect="00272F2D">
      <w:head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2D" w:rsidRDefault="00732D2D" w:rsidP="00F93D40">
      <w:r>
        <w:separator/>
      </w:r>
    </w:p>
  </w:endnote>
  <w:endnote w:type="continuationSeparator" w:id="0">
    <w:p w:rsidR="00732D2D" w:rsidRDefault="00732D2D" w:rsidP="00F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2D" w:rsidRDefault="00732D2D" w:rsidP="00F93D40">
      <w:r>
        <w:separator/>
      </w:r>
    </w:p>
  </w:footnote>
  <w:footnote w:type="continuationSeparator" w:id="0">
    <w:p w:rsidR="00732D2D" w:rsidRDefault="00732D2D" w:rsidP="00F9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93" w:rsidRDefault="00AB7C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3175" cy="228600"/>
              <wp:effectExtent l="0" t="0" r="9525" b="0"/>
              <wp:wrapNone/>
              <wp:docPr id="4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7C39" w:rsidRPr="00AB7C39" w:rsidRDefault="00AB7C39" w:rsidP="00AB7C3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1432032/2020-45633(1)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7" style="position:absolute;margin-left:345pt;margin-top:20pt;width:200.25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" filled="f" fillcolor="#5b9bd5 [3204]" stroked="f" strokecolor="#1f4d78 [1604]" strokeweight="1pt">
              <v:textbox inset="0,0,0,0">
                <w:txbxContent>
                  <w:p w:rsidR="00AB7C39" w:rsidRPr="00AB7C39" w:rsidRDefault="00AB7C39" w:rsidP="00AB7C39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1432032/2020-45633(1)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214"/>
    <w:multiLevelType w:val="hybridMultilevel"/>
    <w:tmpl w:val="08786560"/>
    <w:lvl w:ilvl="0" w:tplc="1612FFD4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0026"/>
    <w:multiLevelType w:val="hybridMultilevel"/>
    <w:tmpl w:val="DA16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7ad490-60b3-47b0-9400-66356b41656a"/>
  </w:docVars>
  <w:rsids>
    <w:rsidRoot w:val="00177649"/>
    <w:rsid w:val="000457C7"/>
    <w:rsid w:val="000A607D"/>
    <w:rsid w:val="0010375E"/>
    <w:rsid w:val="00113472"/>
    <w:rsid w:val="00115896"/>
    <w:rsid w:val="001437C8"/>
    <w:rsid w:val="001629F6"/>
    <w:rsid w:val="00164FE7"/>
    <w:rsid w:val="001669A8"/>
    <w:rsid w:val="00177649"/>
    <w:rsid w:val="00190138"/>
    <w:rsid w:val="00191D3B"/>
    <w:rsid w:val="001C08C8"/>
    <w:rsid w:val="001D5CE1"/>
    <w:rsid w:val="001F01A1"/>
    <w:rsid w:val="001F622B"/>
    <w:rsid w:val="00237F6D"/>
    <w:rsid w:val="002614AC"/>
    <w:rsid w:val="002641D7"/>
    <w:rsid w:val="00272F2D"/>
    <w:rsid w:val="002775FE"/>
    <w:rsid w:val="00280415"/>
    <w:rsid w:val="00281DC7"/>
    <w:rsid w:val="00292D9C"/>
    <w:rsid w:val="00296194"/>
    <w:rsid w:val="002E17C2"/>
    <w:rsid w:val="002E6DCC"/>
    <w:rsid w:val="003479D4"/>
    <w:rsid w:val="0038679F"/>
    <w:rsid w:val="00392B1A"/>
    <w:rsid w:val="003B698C"/>
    <w:rsid w:val="004179A3"/>
    <w:rsid w:val="004241E7"/>
    <w:rsid w:val="0043116F"/>
    <w:rsid w:val="004406D4"/>
    <w:rsid w:val="00452DB8"/>
    <w:rsid w:val="00491886"/>
    <w:rsid w:val="005212E1"/>
    <w:rsid w:val="00523138"/>
    <w:rsid w:val="00530B96"/>
    <w:rsid w:val="00573EAA"/>
    <w:rsid w:val="005A7F61"/>
    <w:rsid w:val="005C3BE7"/>
    <w:rsid w:val="005E0463"/>
    <w:rsid w:val="006039E1"/>
    <w:rsid w:val="006444DB"/>
    <w:rsid w:val="00665AB8"/>
    <w:rsid w:val="006871D4"/>
    <w:rsid w:val="006B0E2A"/>
    <w:rsid w:val="00712FFA"/>
    <w:rsid w:val="00725DB4"/>
    <w:rsid w:val="00732D2D"/>
    <w:rsid w:val="00751C80"/>
    <w:rsid w:val="00783634"/>
    <w:rsid w:val="00784465"/>
    <w:rsid w:val="007B413F"/>
    <w:rsid w:val="007B70BD"/>
    <w:rsid w:val="007E21EC"/>
    <w:rsid w:val="00805BBB"/>
    <w:rsid w:val="0088050E"/>
    <w:rsid w:val="0089786B"/>
    <w:rsid w:val="008A2992"/>
    <w:rsid w:val="008C17BA"/>
    <w:rsid w:val="008E5E3A"/>
    <w:rsid w:val="00920E46"/>
    <w:rsid w:val="00926050"/>
    <w:rsid w:val="0096374A"/>
    <w:rsid w:val="009665A2"/>
    <w:rsid w:val="00966A07"/>
    <w:rsid w:val="009707D1"/>
    <w:rsid w:val="009C3DC5"/>
    <w:rsid w:val="009F5927"/>
    <w:rsid w:val="00A220FD"/>
    <w:rsid w:val="00A77624"/>
    <w:rsid w:val="00AB4D30"/>
    <w:rsid w:val="00AB7C39"/>
    <w:rsid w:val="00AD13C8"/>
    <w:rsid w:val="00AE217C"/>
    <w:rsid w:val="00AF0579"/>
    <w:rsid w:val="00AF1EA1"/>
    <w:rsid w:val="00B3203D"/>
    <w:rsid w:val="00B5055E"/>
    <w:rsid w:val="00B52DFA"/>
    <w:rsid w:val="00BA0D40"/>
    <w:rsid w:val="00BF0D2F"/>
    <w:rsid w:val="00C13A55"/>
    <w:rsid w:val="00C26682"/>
    <w:rsid w:val="00C57AED"/>
    <w:rsid w:val="00CB3176"/>
    <w:rsid w:val="00CB31A7"/>
    <w:rsid w:val="00CF01BE"/>
    <w:rsid w:val="00D104A4"/>
    <w:rsid w:val="00D53993"/>
    <w:rsid w:val="00D62634"/>
    <w:rsid w:val="00D82888"/>
    <w:rsid w:val="00DC0426"/>
    <w:rsid w:val="00DC5410"/>
    <w:rsid w:val="00E26937"/>
    <w:rsid w:val="00E34D16"/>
    <w:rsid w:val="00E74C0F"/>
    <w:rsid w:val="00EB5E40"/>
    <w:rsid w:val="00F011C1"/>
    <w:rsid w:val="00F11737"/>
    <w:rsid w:val="00F639CD"/>
    <w:rsid w:val="00F83EE8"/>
    <w:rsid w:val="00F900C8"/>
    <w:rsid w:val="00F914B6"/>
    <w:rsid w:val="00F93D40"/>
    <w:rsid w:val="00FC362A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17764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77649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5C3BE7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5E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17764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77649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5C3BE7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5E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2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1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7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89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7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21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ernova.ei@kobr.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obfIFPydnEJzhw?w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na.ni\AppData\Local\Temp\bdttmp\2c837499-0a4b-40a2-b3fc-ed52a941f3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2c837499-0a4b-40a2-b3fc-ed52a941f30e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Наталья Ивановна</dc:creator>
  <cp:lastModifiedBy>Глыбовская Ольга Валентиновна</cp:lastModifiedBy>
  <cp:revision>2</cp:revision>
  <cp:lastPrinted>2020-11-12T10:44:00Z</cp:lastPrinted>
  <dcterms:created xsi:type="dcterms:W3CDTF">2020-11-12T14:22:00Z</dcterms:created>
  <dcterms:modified xsi:type="dcterms:W3CDTF">2020-11-12T14:22:00Z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377ad490-60b3-47b0-9400-66356b41656a</vt:lpwstr>
  </property>
</Properties>
</file>