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8F" w:rsidRDefault="004E598F" w:rsidP="00384EF3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CA475" wp14:editId="28EE137E">
                <wp:simplePos x="0" y="0"/>
                <wp:positionH relativeFrom="column">
                  <wp:posOffset>3920490</wp:posOffset>
                </wp:positionH>
                <wp:positionV relativeFrom="paragraph">
                  <wp:posOffset>-1270</wp:posOffset>
                </wp:positionV>
                <wp:extent cx="1754505" cy="5905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98F" w:rsidRDefault="004E59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08.7pt;margin-top:-.1pt;width:138.1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" fillcolor="white [3201]" stroked="f" strokeweight=".5pt">
                <v:textbox>
                  <w:txbxContent>
                    <w:p w:rsidR="004E598F" w:rsidRDefault="004E598F"/>
                  </w:txbxContent>
                </v:textbox>
              </v:shape>
            </w:pict>
          </mc:Fallback>
        </mc:AlternateContent>
      </w:r>
      <w:r w:rsidR="008D119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6EA443" wp14:editId="3FA06FDD">
                <wp:simplePos x="0" y="0"/>
                <wp:positionH relativeFrom="margin">
                  <wp:align>right</wp:align>
                </wp:positionH>
                <wp:positionV relativeFrom="paragraph">
                  <wp:posOffset>-2101215</wp:posOffset>
                </wp:positionV>
                <wp:extent cx="2628900" cy="17145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98F" w:rsidRPr="006B2029" w:rsidRDefault="004E598F" w:rsidP="000907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5.8pt;margin-top:-165.45pt;width:207pt;height:13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sjgwIAABc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" stroked="f">
                <v:textbox>
                  <w:txbxContent>
                    <w:p w:rsidR="004E598F" w:rsidRPr="006B2029" w:rsidRDefault="004E598F" w:rsidP="000907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p w:rsidR="003152D1" w:rsidRPr="00824607" w:rsidRDefault="003152D1" w:rsidP="003152D1">
      <w:pPr>
        <w:jc w:val="right"/>
        <w:rPr>
          <w:sz w:val="24"/>
          <w:szCs w:val="24"/>
        </w:rPr>
      </w:pPr>
      <w:r w:rsidRPr="00824607">
        <w:rPr>
          <w:sz w:val="24"/>
          <w:szCs w:val="24"/>
        </w:rPr>
        <w:t>Приложение к письму Комитета по образованию</w:t>
      </w:r>
    </w:p>
    <w:p w:rsidR="003152D1" w:rsidRPr="00824607" w:rsidRDefault="003152D1" w:rsidP="003152D1">
      <w:pPr>
        <w:jc w:val="right"/>
        <w:rPr>
          <w:sz w:val="24"/>
          <w:szCs w:val="24"/>
        </w:rPr>
      </w:pPr>
      <w:r w:rsidRPr="00824607">
        <w:rPr>
          <w:sz w:val="24"/>
          <w:szCs w:val="24"/>
        </w:rPr>
        <w:t>от «____» _______________ 202</w:t>
      </w:r>
      <w:r w:rsidR="004E598F" w:rsidRPr="00824607">
        <w:rPr>
          <w:sz w:val="24"/>
          <w:szCs w:val="24"/>
        </w:rPr>
        <w:t>5</w:t>
      </w:r>
      <w:r w:rsidRPr="00824607">
        <w:rPr>
          <w:sz w:val="24"/>
          <w:szCs w:val="24"/>
        </w:rPr>
        <w:t xml:space="preserve"> № __________</w:t>
      </w:r>
    </w:p>
    <w:p w:rsidR="003152D1" w:rsidRPr="0006180C" w:rsidRDefault="003152D1" w:rsidP="003152D1">
      <w:pPr>
        <w:jc w:val="center"/>
      </w:pPr>
    </w:p>
    <w:p w:rsidR="003152D1" w:rsidRPr="0006180C" w:rsidRDefault="003152D1" w:rsidP="003152D1">
      <w:pPr>
        <w:jc w:val="center"/>
        <w:rPr>
          <w:sz w:val="24"/>
          <w:szCs w:val="24"/>
        </w:rPr>
      </w:pPr>
      <w:r w:rsidRPr="0006180C">
        <w:rPr>
          <w:sz w:val="24"/>
          <w:szCs w:val="24"/>
        </w:rPr>
        <w:t xml:space="preserve">Оперативная информация о происшествиях с участием несовершеннолетних </w:t>
      </w:r>
    </w:p>
    <w:p w:rsidR="003152D1" w:rsidRPr="0006180C" w:rsidRDefault="003152D1" w:rsidP="003152D1">
      <w:pPr>
        <w:jc w:val="center"/>
        <w:rPr>
          <w:sz w:val="24"/>
          <w:szCs w:val="24"/>
        </w:rPr>
      </w:pPr>
      <w:r w:rsidRPr="0006180C">
        <w:rPr>
          <w:sz w:val="24"/>
          <w:szCs w:val="24"/>
        </w:rPr>
        <w:t>за _________________ 20___ г.</w:t>
      </w:r>
    </w:p>
    <w:p w:rsidR="003152D1" w:rsidRPr="0006180C" w:rsidRDefault="003152D1" w:rsidP="003152D1">
      <w:pPr>
        <w:jc w:val="center"/>
        <w:rPr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53"/>
        <w:gridCol w:w="1817"/>
        <w:gridCol w:w="1259"/>
        <w:gridCol w:w="992"/>
        <w:gridCol w:w="1560"/>
        <w:gridCol w:w="2409"/>
        <w:gridCol w:w="1843"/>
        <w:gridCol w:w="1418"/>
        <w:gridCol w:w="2409"/>
      </w:tblGrid>
      <w:tr w:rsidR="00824607" w:rsidRPr="0006180C" w:rsidTr="00824607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6180C">
              <w:rPr>
                <w:lang w:eastAsia="en-US"/>
              </w:rPr>
              <w:t xml:space="preserve">№ </w:t>
            </w:r>
            <w:proofErr w:type="gramStart"/>
            <w:r w:rsidRPr="0006180C">
              <w:rPr>
                <w:lang w:eastAsia="en-US"/>
              </w:rPr>
              <w:t>п</w:t>
            </w:r>
            <w:proofErr w:type="gramEnd"/>
            <w:r w:rsidRPr="0006180C">
              <w:rPr>
                <w:lang w:eastAsia="en-US"/>
              </w:rPr>
              <w:t>/п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6180C">
              <w:rPr>
                <w:lang w:eastAsia="en-US"/>
              </w:rPr>
              <w:t>Информация о происшестви</w:t>
            </w:r>
            <w:r>
              <w:rPr>
                <w:lang w:eastAsia="en-US"/>
              </w:rPr>
              <w:t>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</w:t>
            </w:r>
            <w:r>
              <w:rPr>
                <w:lang w:eastAsia="en-US"/>
              </w:rPr>
              <w:br/>
              <w:t>о событии происшествия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607" w:rsidRPr="00824607" w:rsidRDefault="00824607" w:rsidP="00824607">
            <w:pPr>
              <w:jc w:val="center"/>
              <w:rPr>
                <w:lang w:eastAsia="en-US"/>
              </w:rPr>
            </w:pPr>
            <w:proofErr w:type="gramStart"/>
            <w:r w:rsidRPr="00824607">
              <w:rPr>
                <w:lang w:eastAsia="en-US"/>
              </w:rPr>
              <w:t xml:space="preserve">Информация </w:t>
            </w:r>
            <w:r>
              <w:rPr>
                <w:lang w:eastAsia="en-US"/>
              </w:rPr>
              <w:br/>
            </w:r>
            <w:r w:rsidRPr="00824607">
              <w:rPr>
                <w:lang w:eastAsia="en-US"/>
              </w:rPr>
              <w:t>о несовершеннолетнем (ФИО, дата рождения, место обучения (класс/группа), состоит ли на учете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607" w:rsidRPr="00824607" w:rsidRDefault="00824607" w:rsidP="00824607">
            <w:pPr>
              <w:jc w:val="center"/>
              <w:rPr>
                <w:lang w:eastAsia="en-US"/>
              </w:rPr>
            </w:pPr>
            <w:r w:rsidRPr="00824607">
              <w:rPr>
                <w:lang w:eastAsia="en-US"/>
              </w:rPr>
              <w:t>Информация о семье несовершеннолетнего (полная/неполная, находящаяся в ТЖС/СОП, иное)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607" w:rsidRPr="00824607" w:rsidRDefault="00824607" w:rsidP="00824607">
            <w:pPr>
              <w:pStyle w:val="20"/>
              <w:jc w:val="center"/>
              <w:rPr>
                <w:i w:val="0"/>
                <w:lang w:eastAsia="en-US"/>
              </w:rPr>
            </w:pPr>
            <w:r w:rsidRPr="00824607">
              <w:rPr>
                <w:i w:val="0"/>
                <w:lang w:eastAsia="en-US"/>
              </w:rPr>
              <w:t>Информация</w:t>
            </w:r>
          </w:p>
          <w:p w:rsidR="00824607" w:rsidRPr="00824607" w:rsidRDefault="00824607" w:rsidP="00824607">
            <w:pPr>
              <w:pStyle w:val="20"/>
              <w:jc w:val="center"/>
              <w:rPr>
                <w:i w:val="0"/>
                <w:lang w:eastAsia="en-US"/>
              </w:rPr>
            </w:pPr>
            <w:r w:rsidRPr="00824607">
              <w:rPr>
                <w:i w:val="0"/>
                <w:lang w:eastAsia="en-US"/>
              </w:rPr>
              <w:t>о принимаемых мерах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824607" w:rsidRDefault="00824607" w:rsidP="0082460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824607">
              <w:rPr>
                <w:lang w:eastAsia="en-US"/>
              </w:rPr>
              <w:t>Контактная информация для взаимодействия со специалистом по случаю (фамилия, имя, отчество (полностью, замещаемая должность, контактный мобильный телефон)</w:t>
            </w:r>
            <w:proofErr w:type="gramEnd"/>
          </w:p>
        </w:tc>
      </w:tr>
      <w:tr w:rsidR="00824607" w:rsidRPr="0006180C" w:rsidTr="0082460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06180C">
              <w:rPr>
                <w:lang w:eastAsia="en-US"/>
              </w:rPr>
              <w:t xml:space="preserve"> рамках мероприятий образовательной организации или на ее территории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06180C">
              <w:rPr>
                <w:lang w:eastAsia="en-US"/>
              </w:rPr>
              <w:t xml:space="preserve"> рамках мероприятий организации для детей-сирот и детей, оставшихся без попечения родителей, или на ее территории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06180C">
              <w:rPr>
                <w:lang w:eastAsia="en-US"/>
              </w:rPr>
              <w:t xml:space="preserve"> семье, в том числе замещающей</w:t>
            </w:r>
            <w:r>
              <w:rPr>
                <w:lang w:eastAsia="en-US"/>
              </w:rPr>
              <w:t>,</w:t>
            </w:r>
            <w:r w:rsidRPr="0006180C">
              <w:rPr>
                <w:lang w:eastAsia="en-US"/>
              </w:rPr>
              <w:t xml:space="preserve"> по месту </w:t>
            </w:r>
            <w:r>
              <w:rPr>
                <w:lang w:eastAsia="en-US"/>
              </w:rPr>
              <w:t>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06180C">
              <w:rPr>
                <w:lang w:eastAsia="en-US"/>
              </w:rPr>
              <w:t xml:space="preserve"> иных местах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07" w:rsidRPr="0006180C" w:rsidRDefault="00824607" w:rsidP="004E598F">
            <w:pPr>
              <w:rPr>
                <w:lang w:eastAsia="en-US"/>
              </w:rPr>
            </w:pPr>
          </w:p>
        </w:tc>
      </w:tr>
      <w:tr w:rsidR="00824607" w:rsidRPr="0006180C" w:rsidTr="0082460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824607" w:rsidRPr="0006180C" w:rsidTr="0082460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824607" w:rsidRPr="0006180C" w:rsidTr="0082460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824607" w:rsidRPr="0006180C" w:rsidTr="0082460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824607" w:rsidRPr="0006180C" w:rsidTr="0082460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824607" w:rsidRPr="0006180C" w:rsidTr="0082460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7" w:rsidRPr="0006180C" w:rsidRDefault="00824607" w:rsidP="004E59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3152D1" w:rsidRDefault="003152D1" w:rsidP="003152D1"/>
    <w:p w:rsidR="00824607" w:rsidRDefault="00824607" w:rsidP="003152D1"/>
    <w:p w:rsidR="00824607" w:rsidRPr="0006180C" w:rsidRDefault="00824607" w:rsidP="003152D1"/>
    <w:p w:rsidR="003152D1" w:rsidRDefault="003152D1" w:rsidP="003152D1">
      <w:pPr>
        <w:rPr>
          <w:sz w:val="24"/>
          <w:szCs w:val="24"/>
        </w:rPr>
      </w:pPr>
      <w:r w:rsidRPr="0006180C">
        <w:rPr>
          <w:sz w:val="24"/>
          <w:szCs w:val="24"/>
        </w:rPr>
        <w:t>Мониторинг осуществляется по следующим основным событиям:</w:t>
      </w:r>
    </w:p>
    <w:p w:rsidR="003152D1" w:rsidRPr="009E50AA" w:rsidRDefault="003152D1" w:rsidP="003152D1">
      <w:pPr>
        <w:rPr>
          <w:sz w:val="24"/>
          <w:szCs w:val="24"/>
        </w:rPr>
      </w:pPr>
      <w:r w:rsidRPr="009E50AA">
        <w:rPr>
          <w:sz w:val="24"/>
          <w:szCs w:val="24"/>
        </w:rPr>
        <w:t>– попытки суицидов и суициды;</w:t>
      </w:r>
    </w:p>
    <w:p w:rsidR="003152D1" w:rsidRPr="009E50AA" w:rsidRDefault="003152D1" w:rsidP="003152D1">
      <w:pPr>
        <w:rPr>
          <w:sz w:val="24"/>
          <w:szCs w:val="24"/>
        </w:rPr>
      </w:pPr>
      <w:r w:rsidRPr="009E50AA">
        <w:rPr>
          <w:sz w:val="24"/>
          <w:szCs w:val="24"/>
        </w:rPr>
        <w:t>– пожары, в результате которых пострадали несовершеннолетние;</w:t>
      </w:r>
    </w:p>
    <w:p w:rsidR="003152D1" w:rsidRPr="009E50AA" w:rsidRDefault="003152D1" w:rsidP="003152D1">
      <w:pPr>
        <w:rPr>
          <w:sz w:val="24"/>
          <w:szCs w:val="24"/>
        </w:rPr>
      </w:pPr>
      <w:r w:rsidRPr="009E50AA">
        <w:rPr>
          <w:sz w:val="24"/>
          <w:szCs w:val="24"/>
        </w:rPr>
        <w:t>– гибель (травматизм) несовершеннолетних в ходе организованных перевозок несовершеннолетних автотранспортом;</w:t>
      </w:r>
    </w:p>
    <w:p w:rsidR="003152D1" w:rsidRPr="009E50AA" w:rsidRDefault="003152D1" w:rsidP="004E598F">
      <w:pPr>
        <w:jc w:val="both"/>
        <w:rPr>
          <w:sz w:val="24"/>
          <w:szCs w:val="24"/>
        </w:rPr>
      </w:pPr>
      <w:r w:rsidRPr="009E50AA">
        <w:rPr>
          <w:sz w:val="24"/>
          <w:szCs w:val="24"/>
        </w:rPr>
        <w:t xml:space="preserve">– </w:t>
      </w:r>
      <w:r w:rsidR="004E598F">
        <w:rPr>
          <w:bCs/>
          <w:sz w:val="24"/>
          <w:szCs w:val="24"/>
        </w:rPr>
        <w:t>гибель несовершеннолетних в результате утопления;</w:t>
      </w:r>
    </w:p>
    <w:p w:rsidR="003152D1" w:rsidRPr="009E50AA" w:rsidRDefault="003152D1" w:rsidP="003152D1">
      <w:pPr>
        <w:rPr>
          <w:sz w:val="24"/>
          <w:szCs w:val="24"/>
        </w:rPr>
      </w:pPr>
      <w:r w:rsidRPr="009E50AA">
        <w:rPr>
          <w:sz w:val="24"/>
          <w:szCs w:val="24"/>
        </w:rPr>
        <w:t>– происшествия в образовательных организациях, подведомственных органам, осуществляющим управление в сфере образования,</w:t>
      </w:r>
    </w:p>
    <w:p w:rsidR="003152D1" w:rsidRPr="009E50AA" w:rsidRDefault="003152D1" w:rsidP="003152D1">
      <w:pPr>
        <w:rPr>
          <w:sz w:val="24"/>
          <w:szCs w:val="24"/>
        </w:rPr>
      </w:pPr>
      <w:r w:rsidRPr="009E50AA">
        <w:rPr>
          <w:sz w:val="24"/>
          <w:szCs w:val="24"/>
        </w:rPr>
        <w:t xml:space="preserve">в том числе </w:t>
      </w:r>
      <w:proofErr w:type="spellStart"/>
      <w:r w:rsidRPr="009E50AA">
        <w:rPr>
          <w:sz w:val="24"/>
          <w:szCs w:val="24"/>
        </w:rPr>
        <w:t>Минпросвещения</w:t>
      </w:r>
      <w:proofErr w:type="spellEnd"/>
      <w:r w:rsidRPr="009E50AA">
        <w:rPr>
          <w:sz w:val="24"/>
          <w:szCs w:val="24"/>
        </w:rPr>
        <w:t xml:space="preserve"> России, или в организациях для детей-сирот и детей, оставшихся без попечения родителей;</w:t>
      </w:r>
    </w:p>
    <w:p w:rsidR="003152D1" w:rsidRDefault="003152D1" w:rsidP="003152D1">
      <w:pPr>
        <w:rPr>
          <w:sz w:val="24"/>
          <w:szCs w:val="24"/>
        </w:rPr>
      </w:pPr>
      <w:r w:rsidRPr="009E50AA">
        <w:rPr>
          <w:sz w:val="24"/>
          <w:szCs w:val="24"/>
        </w:rPr>
        <w:t>– иные резонансные происшествия с участием несовершеннолетних.</w:t>
      </w:r>
    </w:p>
    <w:sectPr w:rsidR="003152D1" w:rsidSect="003152D1">
      <w:headerReference w:type="default" r:id="rId7"/>
      <w:pgSz w:w="16838" w:h="11906" w:orient="landscape" w:code="9"/>
      <w:pgMar w:top="1701" w:right="992" w:bottom="113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8F" w:rsidRDefault="004E598F">
      <w:r>
        <w:separator/>
      </w:r>
    </w:p>
  </w:endnote>
  <w:endnote w:type="continuationSeparator" w:id="0">
    <w:p w:rsidR="004E598F" w:rsidRDefault="004E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8F" w:rsidRDefault="004E598F">
      <w:r>
        <w:separator/>
      </w:r>
    </w:p>
  </w:footnote>
  <w:footnote w:type="continuationSeparator" w:id="0">
    <w:p w:rsidR="004E598F" w:rsidRDefault="004E5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F3" w:rsidRDefault="00384EF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5D13D" wp14:editId="3B48CD7A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33650" cy="228600"/>
              <wp:effectExtent l="0" t="0" r="0" b="0"/>
              <wp:wrapNone/>
              <wp:docPr id="6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365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84EF3" w:rsidRPr="00384EF3" w:rsidRDefault="00384EF3" w:rsidP="00384EF3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1403031/2024-3951(3)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8" style="position:absolute;margin-left:345pt;margin-top:20pt;width:199.5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" filled="f" fillcolor="#4f81bd [3204]" stroked="f" strokecolor="#243f60 [1604]" strokeweight="2pt">
              <v:textbox inset="0,0,0,0">
                <w:txbxContent>
                  <w:p w:rsidR="00384EF3" w:rsidRPr="00384EF3" w:rsidRDefault="00384EF3" w:rsidP="00384EF3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1403031/2024-3951(3)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1834bb5-ad70-4d86-8e87-ff54c89360d8"/>
  </w:docVars>
  <w:rsids>
    <w:rsidRoot w:val="003152D1"/>
    <w:rsid w:val="00003577"/>
    <w:rsid w:val="00011D94"/>
    <w:rsid w:val="00090769"/>
    <w:rsid w:val="000A1108"/>
    <w:rsid w:val="000D24E0"/>
    <w:rsid w:val="000D36E4"/>
    <w:rsid w:val="000F22CD"/>
    <w:rsid w:val="00145414"/>
    <w:rsid w:val="00172457"/>
    <w:rsid w:val="00197F22"/>
    <w:rsid w:val="001A0859"/>
    <w:rsid w:val="001B7518"/>
    <w:rsid w:val="0020188A"/>
    <w:rsid w:val="00230358"/>
    <w:rsid w:val="0026436C"/>
    <w:rsid w:val="00281F62"/>
    <w:rsid w:val="00285A65"/>
    <w:rsid w:val="00304A4B"/>
    <w:rsid w:val="003152D1"/>
    <w:rsid w:val="00322FD4"/>
    <w:rsid w:val="00346AC9"/>
    <w:rsid w:val="003549D7"/>
    <w:rsid w:val="003601DB"/>
    <w:rsid w:val="00360D1E"/>
    <w:rsid w:val="00384EF3"/>
    <w:rsid w:val="00390F2A"/>
    <w:rsid w:val="00394130"/>
    <w:rsid w:val="004926B8"/>
    <w:rsid w:val="004B1FA8"/>
    <w:rsid w:val="004D27A6"/>
    <w:rsid w:val="004E598F"/>
    <w:rsid w:val="00531A8A"/>
    <w:rsid w:val="00576ECF"/>
    <w:rsid w:val="00580543"/>
    <w:rsid w:val="00590739"/>
    <w:rsid w:val="005922A5"/>
    <w:rsid w:val="005B614A"/>
    <w:rsid w:val="005C305C"/>
    <w:rsid w:val="005C47B3"/>
    <w:rsid w:val="005D2FE5"/>
    <w:rsid w:val="00604CE5"/>
    <w:rsid w:val="00607AE7"/>
    <w:rsid w:val="0062073E"/>
    <w:rsid w:val="00633EDB"/>
    <w:rsid w:val="0065694E"/>
    <w:rsid w:val="00660702"/>
    <w:rsid w:val="00670F6C"/>
    <w:rsid w:val="00697A68"/>
    <w:rsid w:val="006B2029"/>
    <w:rsid w:val="00722D55"/>
    <w:rsid w:val="00734F77"/>
    <w:rsid w:val="007363D4"/>
    <w:rsid w:val="0079143F"/>
    <w:rsid w:val="007B29B7"/>
    <w:rsid w:val="007D358B"/>
    <w:rsid w:val="007E7D6B"/>
    <w:rsid w:val="007F4217"/>
    <w:rsid w:val="0081559E"/>
    <w:rsid w:val="00824607"/>
    <w:rsid w:val="0084739C"/>
    <w:rsid w:val="008564BD"/>
    <w:rsid w:val="00863645"/>
    <w:rsid w:val="008B1883"/>
    <w:rsid w:val="008D119B"/>
    <w:rsid w:val="008F2CA4"/>
    <w:rsid w:val="008F3EB9"/>
    <w:rsid w:val="0093482E"/>
    <w:rsid w:val="009676EE"/>
    <w:rsid w:val="009A088B"/>
    <w:rsid w:val="009A66CB"/>
    <w:rsid w:val="009A7E3F"/>
    <w:rsid w:val="009B5A62"/>
    <w:rsid w:val="009D56B8"/>
    <w:rsid w:val="00A6618D"/>
    <w:rsid w:val="00AB716A"/>
    <w:rsid w:val="00AC07F0"/>
    <w:rsid w:val="00AF1725"/>
    <w:rsid w:val="00AF36C9"/>
    <w:rsid w:val="00AF6522"/>
    <w:rsid w:val="00B05136"/>
    <w:rsid w:val="00B16C63"/>
    <w:rsid w:val="00B553CB"/>
    <w:rsid w:val="00B74493"/>
    <w:rsid w:val="00B7769F"/>
    <w:rsid w:val="00BE17A8"/>
    <w:rsid w:val="00BF5095"/>
    <w:rsid w:val="00C227B8"/>
    <w:rsid w:val="00C32C1A"/>
    <w:rsid w:val="00C74F52"/>
    <w:rsid w:val="00C8329D"/>
    <w:rsid w:val="00CD39D9"/>
    <w:rsid w:val="00D20B10"/>
    <w:rsid w:val="00D762F9"/>
    <w:rsid w:val="00D90A11"/>
    <w:rsid w:val="00DB160C"/>
    <w:rsid w:val="00DC3992"/>
    <w:rsid w:val="00DE4E76"/>
    <w:rsid w:val="00E41C69"/>
    <w:rsid w:val="00E659FA"/>
    <w:rsid w:val="00F11CCC"/>
    <w:rsid w:val="00F222F3"/>
    <w:rsid w:val="00F901F8"/>
    <w:rsid w:val="00F9636C"/>
    <w:rsid w:val="00FF5191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20">
    <w:name w:val="Quote"/>
    <w:basedOn w:val="a"/>
    <w:next w:val="a"/>
    <w:link w:val="21"/>
    <w:uiPriority w:val="29"/>
    <w:qFormat/>
    <w:rsid w:val="00824607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824607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20">
    <w:name w:val="Quote"/>
    <w:basedOn w:val="a"/>
    <w:next w:val="a"/>
    <w:link w:val="21"/>
    <w:uiPriority w:val="29"/>
    <w:qFormat/>
    <w:rsid w:val="00824607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824607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ina.ma\AppData\Local\Temp\bdttmp\949f9049-92a0-455e-9915-0b4187eae6d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949f9049-92a0-455e-9915-0b4187eae6d6</Template>
  <TotalTime>0</TotalTime>
  <Pages>1</Pages>
  <Words>175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Марианна Александровна</dc:creator>
  <cp:lastModifiedBy>Сомова Татьяна Владимировна</cp:lastModifiedBy>
  <cp:revision>2</cp:revision>
  <cp:lastPrinted>2025-04-30T06:49:00Z</cp:lastPrinted>
  <dcterms:created xsi:type="dcterms:W3CDTF">2025-04-30T09:13:00Z</dcterms:created>
  <dcterms:modified xsi:type="dcterms:W3CDTF">2025-04-30T09:13:00Z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71834bb5-ad70-4d86-8e87-ff54c89360d8</vt:lpwstr>
  </property>
</Properties>
</file>